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448BF" w14:textId="7B358A4A" w:rsidR="00CD61BF" w:rsidRPr="00E62D99" w:rsidRDefault="00CD61BF" w:rsidP="00CD61BF">
      <w:pPr>
        <w:pStyle w:val="Underline"/>
        <w:jc w:val="center"/>
        <w:rPr>
          <w:rFonts w:eastAsiaTheme="majorEastAsia" w:cs="Arial"/>
          <w:b/>
          <w:caps/>
          <w:sz w:val="28"/>
          <w:szCs w:val="28"/>
          <w:lang w:val="en-US"/>
        </w:rPr>
      </w:pPr>
      <w:r w:rsidRPr="00E62D99">
        <w:rPr>
          <w:rFonts w:eastAsiaTheme="majorEastAsia" w:cs="Arial"/>
          <w:b/>
          <w:caps/>
          <w:sz w:val="28"/>
          <w:szCs w:val="28"/>
          <w:lang w:val="en-US"/>
        </w:rPr>
        <w:t xml:space="preserve">ANNEX </w:t>
      </w:r>
      <w:r w:rsidR="00446260" w:rsidRPr="00E62D99">
        <w:rPr>
          <w:rFonts w:eastAsiaTheme="majorEastAsia" w:cs="Arial"/>
          <w:b/>
          <w:caps/>
          <w:sz w:val="28"/>
          <w:szCs w:val="28"/>
          <w:lang w:val="en-US"/>
        </w:rPr>
        <w:t>1</w:t>
      </w:r>
      <w:r w:rsidRPr="00E62D99">
        <w:rPr>
          <w:rFonts w:eastAsiaTheme="majorEastAsia" w:cs="Arial"/>
          <w:b/>
          <w:caps/>
          <w:sz w:val="28"/>
          <w:szCs w:val="28"/>
          <w:lang w:val="en-US"/>
        </w:rPr>
        <w:t xml:space="preserve"> </w:t>
      </w:r>
    </w:p>
    <w:p w14:paraId="05C795D7" w14:textId="41FD3D88" w:rsidR="00CD61BF" w:rsidRPr="00E62D99" w:rsidRDefault="00CD61BF" w:rsidP="00CD61BF">
      <w:pPr>
        <w:pStyle w:val="Underline"/>
        <w:jc w:val="center"/>
        <w:rPr>
          <w:rFonts w:eastAsiaTheme="majorEastAsia" w:cs="Arial"/>
          <w:b/>
          <w:caps/>
          <w:sz w:val="28"/>
          <w:szCs w:val="28"/>
          <w:lang w:val="en-US"/>
        </w:rPr>
      </w:pPr>
      <w:r w:rsidRPr="00E62D99">
        <w:rPr>
          <w:rFonts w:eastAsiaTheme="majorEastAsia" w:cs="Arial"/>
          <w:b/>
          <w:caps/>
          <w:sz w:val="28"/>
          <w:szCs w:val="28"/>
          <w:lang w:val="en-US"/>
        </w:rPr>
        <w:t>CONSULTANT PROFILE</w:t>
      </w:r>
    </w:p>
    <w:p w14:paraId="54CC1366" w14:textId="77777777" w:rsidR="00CD61BF" w:rsidRPr="00E62D99" w:rsidRDefault="00CD61BF" w:rsidP="00CD61BF">
      <w:pPr>
        <w:pStyle w:val="Underline"/>
        <w:rPr>
          <w:lang w:val="en-US"/>
        </w:rPr>
      </w:pPr>
    </w:p>
    <w:p w14:paraId="57DB8A15" w14:textId="77777777" w:rsidR="00AE5854" w:rsidRDefault="00AE5854" w:rsidP="005C5A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B6625D3" w14:textId="502C8AF4" w:rsidR="005C5AD9" w:rsidRPr="000D2AA9" w:rsidRDefault="005C5AD9" w:rsidP="005C5A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2AA9">
        <w:rPr>
          <w:rFonts w:ascii="Times New Roman" w:hAnsi="Times New Roman" w:cs="Times New Roman"/>
          <w:b/>
          <w:bCs/>
          <w:sz w:val="28"/>
          <w:szCs w:val="28"/>
        </w:rPr>
        <w:t xml:space="preserve">Project: </w:t>
      </w:r>
      <w:r w:rsidRPr="000D2AA9">
        <w:rPr>
          <w:rFonts w:ascii="Times New Roman" w:hAnsi="Times New Roman" w:cs="Times New Roman"/>
          <w:b/>
          <w:sz w:val="28"/>
          <w:szCs w:val="28"/>
        </w:rPr>
        <w:t>Stakeholder Needs Assessment on Menstrual Product standards</w:t>
      </w:r>
    </w:p>
    <w:p w14:paraId="55E46BF2" w14:textId="77777777" w:rsidR="00AE5854" w:rsidRDefault="00AE5854" w:rsidP="005C5AD9">
      <w:pPr>
        <w:jc w:val="center"/>
        <w:rPr>
          <w:rFonts w:ascii="Times New Roman" w:hAnsi="Times New Roman" w:cs="Times New Roman"/>
          <w:bCs/>
          <w:sz w:val="28"/>
          <w:szCs w:val="28"/>
          <w:u w:val="single"/>
          <w:lang w:val="sv-SE"/>
        </w:rPr>
      </w:pPr>
    </w:p>
    <w:p w14:paraId="38C5CA06" w14:textId="1C4D207F" w:rsidR="005C5AD9" w:rsidRDefault="005C5AD9" w:rsidP="005C5AD9">
      <w:pPr>
        <w:jc w:val="center"/>
        <w:rPr>
          <w:rFonts w:ascii="Times New Roman" w:hAnsi="Times New Roman" w:cs="Times New Roman"/>
          <w:bCs/>
          <w:sz w:val="28"/>
          <w:szCs w:val="28"/>
          <w:u w:val="single"/>
          <w:lang w:val="sv-SE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  <w:lang w:val="sv-SE"/>
        </w:rPr>
        <w:t xml:space="preserve">Consultant - </w:t>
      </w:r>
      <w:r w:rsidRPr="005C5AD9">
        <w:rPr>
          <w:rFonts w:ascii="Times New Roman" w:hAnsi="Times New Roman" w:cs="Times New Roman"/>
          <w:bCs/>
          <w:sz w:val="28"/>
          <w:szCs w:val="28"/>
          <w:u w:val="single"/>
          <w:lang w:val="sv-SE"/>
        </w:rPr>
        <w:t>National Project Lead</w:t>
      </w:r>
    </w:p>
    <w:p w14:paraId="3B93E6DC" w14:textId="77777777" w:rsidR="000B7EE1" w:rsidRDefault="000B7EE1" w:rsidP="005C5AD9">
      <w:pPr>
        <w:jc w:val="center"/>
        <w:rPr>
          <w:rFonts w:ascii="Times New Roman" w:hAnsi="Times New Roman" w:cs="Times New Roman"/>
          <w:bCs/>
          <w:sz w:val="28"/>
          <w:szCs w:val="28"/>
          <w:u w:val="single"/>
          <w:lang w:val="sv-SE"/>
        </w:rPr>
      </w:pPr>
    </w:p>
    <w:p w14:paraId="5B3B1C92" w14:textId="14F8776B" w:rsidR="000B7EE1" w:rsidRPr="009A3F74" w:rsidRDefault="000B7EE1" w:rsidP="000B7EE1">
      <w:pPr>
        <w:jc w:val="left"/>
        <w:rPr>
          <w:rFonts w:ascii="Times New Roman" w:hAnsi="Times New Roman" w:cs="Times New Roman"/>
          <w:bCs/>
          <w:sz w:val="24"/>
          <w:szCs w:val="24"/>
          <w:lang w:val="sv-SE"/>
        </w:rPr>
      </w:pPr>
      <w:r w:rsidRPr="009A3F74">
        <w:rPr>
          <w:rFonts w:ascii="Times New Roman" w:hAnsi="Times New Roman" w:cs="Times New Roman"/>
          <w:bCs/>
          <w:sz w:val="24"/>
          <w:szCs w:val="24"/>
          <w:lang w:val="sv-SE"/>
        </w:rPr>
        <w:t>*Please provide your answers directly in this document (English only)</w:t>
      </w:r>
    </w:p>
    <w:p w14:paraId="244715EC" w14:textId="660A85CB" w:rsidR="00B5145F" w:rsidRPr="000B7EE1" w:rsidRDefault="00B5145F" w:rsidP="00E46C12">
      <w:pPr>
        <w:jc w:val="center"/>
        <w:rPr>
          <w:lang w:val="en-US"/>
        </w:rPr>
      </w:pPr>
    </w:p>
    <w:tbl>
      <w:tblPr>
        <w:tblW w:w="978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554"/>
        <w:gridCol w:w="8235"/>
      </w:tblGrid>
      <w:tr w:rsidR="00E222A6" w:rsidRPr="00D50E46" w14:paraId="30C34F6E" w14:textId="77777777" w:rsidTr="00E96C66">
        <w:trPr>
          <w:trHeight w:val="279"/>
        </w:trPr>
        <w:tc>
          <w:tcPr>
            <w:tcW w:w="9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620CF95" w14:textId="77777777" w:rsidR="00E222A6" w:rsidRPr="00D50E46" w:rsidRDefault="00E222A6" w:rsidP="00E96C66">
            <w:pPr>
              <w:spacing w:before="60" w:after="60"/>
              <w:rPr>
                <w:rFonts w:asciiTheme="minorBidi" w:hAnsiTheme="minorBidi"/>
                <w:i/>
                <w:sz w:val="20"/>
              </w:rPr>
            </w:pPr>
            <w:r w:rsidRPr="00D50E46">
              <w:rPr>
                <w:rFonts w:asciiTheme="minorBidi" w:hAnsiTheme="minorBidi"/>
                <w:i/>
                <w:sz w:val="20"/>
              </w:rPr>
              <w:t>INSTRUCTIONS TO COMPLETE THE FORM</w:t>
            </w:r>
          </w:p>
          <w:p w14:paraId="43C86098" w14:textId="77777777" w:rsidR="00E222A6" w:rsidRPr="00D50E46" w:rsidRDefault="00E222A6" w:rsidP="00E222A6">
            <w:pPr>
              <w:numPr>
                <w:ilvl w:val="0"/>
                <w:numId w:val="12"/>
              </w:numPr>
              <w:spacing w:before="60" w:after="60"/>
              <w:ind w:left="346" w:hanging="346"/>
              <w:rPr>
                <w:rFonts w:asciiTheme="minorBidi" w:hAnsiTheme="minorBidi"/>
                <w:i/>
                <w:sz w:val="20"/>
              </w:rPr>
            </w:pPr>
            <w:r w:rsidRPr="00D50E46">
              <w:rPr>
                <w:rFonts w:asciiTheme="minorBidi" w:hAnsiTheme="minorBidi"/>
                <w:i/>
                <w:sz w:val="20"/>
              </w:rPr>
              <w:t>In case an organization or company is submitting a proposal, please complete one form for each qualified consultant.</w:t>
            </w:r>
          </w:p>
          <w:p w14:paraId="792E7C69" w14:textId="77777777" w:rsidR="00E222A6" w:rsidRPr="00D50E46" w:rsidRDefault="00E222A6" w:rsidP="00E222A6">
            <w:pPr>
              <w:numPr>
                <w:ilvl w:val="0"/>
                <w:numId w:val="12"/>
              </w:numPr>
              <w:spacing w:before="60" w:after="60"/>
              <w:ind w:left="346" w:hanging="346"/>
              <w:rPr>
                <w:rFonts w:asciiTheme="minorBidi" w:hAnsiTheme="minorBidi"/>
                <w:i/>
                <w:sz w:val="20"/>
              </w:rPr>
            </w:pPr>
            <w:r w:rsidRPr="00D50E46">
              <w:rPr>
                <w:rFonts w:asciiTheme="minorBidi" w:hAnsiTheme="minorBidi"/>
                <w:i/>
                <w:sz w:val="20"/>
              </w:rPr>
              <w:t xml:space="preserve">You must ensure that all sections of this form are completed. Otherwise, we will be unable to consider it. </w:t>
            </w:r>
          </w:p>
          <w:p w14:paraId="0767B625" w14:textId="77777777" w:rsidR="00E222A6" w:rsidRPr="00D50E46" w:rsidRDefault="00E222A6" w:rsidP="00E222A6">
            <w:pPr>
              <w:numPr>
                <w:ilvl w:val="0"/>
                <w:numId w:val="12"/>
              </w:numPr>
              <w:spacing w:before="60" w:after="60"/>
              <w:ind w:left="346" w:hanging="346"/>
              <w:rPr>
                <w:rFonts w:asciiTheme="minorBidi" w:hAnsiTheme="minorBidi"/>
                <w:i/>
                <w:sz w:val="20"/>
              </w:rPr>
            </w:pPr>
            <w:r w:rsidRPr="00D50E46">
              <w:rPr>
                <w:rFonts w:asciiTheme="minorBidi" w:hAnsiTheme="minorBidi"/>
                <w:i/>
                <w:sz w:val="20"/>
              </w:rPr>
              <w:t>Submitting a proposal does not guarantee you will be selected.</w:t>
            </w:r>
          </w:p>
        </w:tc>
      </w:tr>
      <w:tr w:rsidR="00E222A6" w:rsidRPr="00D50E46" w14:paraId="29E5EF8B" w14:textId="77777777" w:rsidTr="00E96C66">
        <w:trPr>
          <w:trHeight w:val="419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4921" w14:textId="77777777" w:rsidR="00E222A6" w:rsidRPr="00D50E46" w:rsidRDefault="00E222A6" w:rsidP="00E96C66">
            <w:pPr>
              <w:rPr>
                <w:rFonts w:asciiTheme="minorBidi" w:hAnsiTheme="minorBidi"/>
                <w:sz w:val="20"/>
              </w:rPr>
            </w:pPr>
            <w:r w:rsidRPr="00D50E46">
              <w:rPr>
                <w:rFonts w:asciiTheme="minorBidi" w:hAnsiTheme="minorBidi"/>
                <w:sz w:val="20"/>
              </w:rPr>
              <w:t>First Name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8367" w14:textId="77777777" w:rsidR="00E222A6" w:rsidRPr="00D50E46" w:rsidRDefault="00E222A6" w:rsidP="00E96C66">
            <w:pPr>
              <w:rPr>
                <w:rFonts w:asciiTheme="minorBidi" w:hAnsiTheme="minorBidi"/>
                <w:sz w:val="20"/>
              </w:rPr>
            </w:pPr>
          </w:p>
        </w:tc>
      </w:tr>
      <w:tr w:rsidR="00E222A6" w:rsidRPr="00D50E46" w14:paraId="4E141654" w14:textId="77777777" w:rsidTr="00E96C66">
        <w:trPr>
          <w:trHeight w:val="411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37B43" w14:textId="77777777" w:rsidR="00E222A6" w:rsidRPr="00D50E46" w:rsidRDefault="00E222A6" w:rsidP="00E96C66">
            <w:pPr>
              <w:rPr>
                <w:rFonts w:asciiTheme="minorBidi" w:hAnsiTheme="minorBidi"/>
                <w:sz w:val="20"/>
              </w:rPr>
            </w:pPr>
            <w:r w:rsidRPr="00D50E46">
              <w:rPr>
                <w:rFonts w:asciiTheme="minorBidi" w:hAnsiTheme="minorBidi"/>
                <w:sz w:val="20"/>
              </w:rPr>
              <w:t>Last Name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BC63" w14:textId="77777777" w:rsidR="00E222A6" w:rsidRPr="00D50E46" w:rsidRDefault="00E222A6" w:rsidP="00E96C66">
            <w:pPr>
              <w:rPr>
                <w:rFonts w:asciiTheme="minorBidi" w:hAnsiTheme="minorBidi"/>
                <w:sz w:val="20"/>
              </w:rPr>
            </w:pPr>
          </w:p>
        </w:tc>
      </w:tr>
      <w:tr w:rsidR="00E222A6" w:rsidRPr="00D50E46" w14:paraId="7D7BF8F2" w14:textId="77777777" w:rsidTr="00E96C66">
        <w:trPr>
          <w:trHeight w:val="411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AE4B4" w14:textId="073CCFA1" w:rsidR="00E222A6" w:rsidRPr="00D50E46" w:rsidRDefault="005C5AD9" w:rsidP="00E96C66">
            <w:pPr>
              <w:rPr>
                <w:rFonts w:asciiTheme="minorBidi" w:hAnsiTheme="minorBidi"/>
                <w:sz w:val="20"/>
              </w:rPr>
            </w:pPr>
            <w:r>
              <w:rPr>
                <w:rFonts w:asciiTheme="minorBidi" w:hAnsiTheme="minorBidi"/>
                <w:sz w:val="20"/>
              </w:rPr>
              <w:t>City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4B6F6" w14:textId="77777777" w:rsidR="00E222A6" w:rsidRPr="00D50E46" w:rsidRDefault="00E222A6" w:rsidP="00E96C66">
            <w:pPr>
              <w:rPr>
                <w:rFonts w:asciiTheme="minorBidi" w:hAnsiTheme="minorBidi"/>
                <w:sz w:val="20"/>
              </w:rPr>
            </w:pPr>
          </w:p>
        </w:tc>
      </w:tr>
      <w:tr w:rsidR="003C1CBC" w:rsidRPr="00D50E46" w14:paraId="430C37BE" w14:textId="77777777" w:rsidTr="00E96C66">
        <w:trPr>
          <w:trHeight w:val="411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5B73" w14:textId="7877DF08" w:rsidR="003C1CBC" w:rsidRDefault="003C1CBC" w:rsidP="00E96C66">
            <w:pPr>
              <w:rPr>
                <w:rFonts w:asciiTheme="minorBidi" w:hAnsiTheme="minorBidi"/>
                <w:sz w:val="20"/>
              </w:rPr>
            </w:pPr>
            <w:r>
              <w:rPr>
                <w:rFonts w:asciiTheme="minorBidi" w:hAnsiTheme="minorBidi"/>
                <w:sz w:val="20"/>
              </w:rPr>
              <w:t>Country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CFCD5" w14:textId="77777777" w:rsidR="003C1CBC" w:rsidRPr="00D50E46" w:rsidRDefault="003C1CBC" w:rsidP="00E96C66">
            <w:pPr>
              <w:rPr>
                <w:rFonts w:asciiTheme="minorBidi" w:hAnsiTheme="minorBidi"/>
                <w:sz w:val="20"/>
              </w:rPr>
            </w:pPr>
          </w:p>
        </w:tc>
      </w:tr>
      <w:tr w:rsidR="00E222A6" w:rsidRPr="00D50E46" w14:paraId="66F9CB77" w14:textId="77777777" w:rsidTr="00E96C66">
        <w:trPr>
          <w:trHeight w:val="411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D66DE" w14:textId="77777777" w:rsidR="00E222A6" w:rsidRPr="00D50E46" w:rsidRDefault="00E222A6" w:rsidP="00E96C66">
            <w:pPr>
              <w:rPr>
                <w:rFonts w:asciiTheme="minorBidi" w:hAnsiTheme="minorBidi"/>
                <w:sz w:val="20"/>
              </w:rPr>
            </w:pPr>
            <w:r w:rsidRPr="00D50E46">
              <w:rPr>
                <w:rFonts w:asciiTheme="minorBidi" w:hAnsiTheme="minorBidi"/>
                <w:sz w:val="20"/>
              </w:rPr>
              <w:t>E-mail</w:t>
            </w:r>
          </w:p>
        </w:tc>
        <w:tc>
          <w:tcPr>
            <w:tcW w:w="8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3DA5" w14:textId="77777777" w:rsidR="00E222A6" w:rsidRPr="00D50E46" w:rsidRDefault="00E222A6" w:rsidP="00E96C66">
            <w:pPr>
              <w:rPr>
                <w:rFonts w:asciiTheme="minorBidi" w:hAnsiTheme="minorBidi"/>
                <w:sz w:val="20"/>
              </w:rPr>
            </w:pPr>
          </w:p>
        </w:tc>
      </w:tr>
    </w:tbl>
    <w:p w14:paraId="17FF7CFC" w14:textId="77777777" w:rsidR="00E222A6" w:rsidRDefault="00E222A6" w:rsidP="00252D9E"/>
    <w:tbl>
      <w:tblPr>
        <w:tblW w:w="978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894"/>
        <w:gridCol w:w="4895"/>
      </w:tblGrid>
      <w:tr w:rsidR="004D3458" w:rsidRPr="00D50E46" w14:paraId="355CC1E3" w14:textId="77777777" w:rsidTr="067FAB5A">
        <w:trPr>
          <w:trHeight w:val="352"/>
        </w:trPr>
        <w:tc>
          <w:tcPr>
            <w:tcW w:w="9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D2D13C9" w14:textId="10D56DAA" w:rsidR="004D3458" w:rsidRPr="00D50E46" w:rsidRDefault="004D3458" w:rsidP="00E96C66">
            <w:pPr>
              <w:spacing w:before="60" w:after="60"/>
              <w:rPr>
                <w:rFonts w:asciiTheme="minorBidi" w:hAnsiTheme="minorBidi"/>
                <w:i/>
                <w:sz w:val="20"/>
              </w:rPr>
            </w:pPr>
            <w:r w:rsidRPr="00C41E87">
              <w:rPr>
                <w:rFonts w:asciiTheme="minorBidi" w:hAnsiTheme="minorBidi"/>
                <w:i/>
                <w:sz w:val="20"/>
              </w:rPr>
              <w:t>YOUR QUALIFICATION AND EXPERIENCE</w:t>
            </w:r>
            <w:r w:rsidR="00BA3358">
              <w:rPr>
                <w:rFonts w:asciiTheme="minorBidi" w:hAnsiTheme="minorBidi"/>
                <w:i/>
                <w:sz w:val="20"/>
              </w:rPr>
              <w:t xml:space="preserve"> </w:t>
            </w:r>
            <w:r w:rsidR="00BA3358" w:rsidRPr="00BA3358">
              <w:rPr>
                <w:rFonts w:asciiTheme="minorBidi" w:hAnsiTheme="minorBidi"/>
                <w:iCs/>
                <w:sz w:val="20"/>
              </w:rPr>
              <w:t>(m</w:t>
            </w:r>
            <w:r w:rsidR="00BA3358" w:rsidRPr="00564272">
              <w:rPr>
                <w:rFonts w:asciiTheme="minorBidi" w:hAnsiTheme="minorBidi"/>
                <w:iCs/>
                <w:sz w:val="20"/>
              </w:rPr>
              <w:t xml:space="preserve">aximum 4 pages </w:t>
            </w:r>
            <w:r w:rsidR="00BA3358" w:rsidRPr="00564272">
              <w:rPr>
                <w:rFonts w:asciiTheme="minorBidi" w:hAnsiTheme="minorBidi"/>
                <w:iCs/>
                <w:sz w:val="20"/>
                <w:u w:val="single"/>
              </w:rPr>
              <w:t>total</w:t>
            </w:r>
            <w:r w:rsidR="00BA3358" w:rsidRPr="00564272">
              <w:rPr>
                <w:rFonts w:asciiTheme="minorBidi" w:hAnsiTheme="minorBidi"/>
                <w:iCs/>
                <w:sz w:val="20"/>
              </w:rPr>
              <w:t>)</w:t>
            </w:r>
          </w:p>
        </w:tc>
      </w:tr>
      <w:tr w:rsidR="004D3458" w:rsidRPr="00D50E46" w14:paraId="1AF829CB" w14:textId="77777777" w:rsidTr="067FAB5A">
        <w:trPr>
          <w:trHeight w:val="352"/>
        </w:trPr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2870053" w14:textId="77777777" w:rsidR="004D3458" w:rsidRPr="00C41E87" w:rsidRDefault="004D3458" w:rsidP="00E96C66">
            <w:pPr>
              <w:spacing w:before="60" w:after="60"/>
              <w:rPr>
                <w:rFonts w:asciiTheme="minorBidi" w:hAnsiTheme="minorBidi"/>
                <w:i/>
                <w:sz w:val="20"/>
              </w:rPr>
            </w:pPr>
            <w:r w:rsidRPr="00C41E87">
              <w:rPr>
                <w:rFonts w:asciiTheme="minorBidi" w:hAnsiTheme="minorBidi"/>
                <w:i/>
                <w:sz w:val="20"/>
              </w:rPr>
              <w:t>Question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50244858" w14:textId="77777777" w:rsidR="004D3458" w:rsidRPr="00C41E87" w:rsidRDefault="004D3458" w:rsidP="00E96C66">
            <w:pPr>
              <w:spacing w:before="60" w:after="60"/>
              <w:rPr>
                <w:rFonts w:asciiTheme="minorBidi" w:hAnsiTheme="minorBidi"/>
                <w:i/>
                <w:sz w:val="20"/>
              </w:rPr>
            </w:pPr>
            <w:r w:rsidRPr="00C41E87">
              <w:rPr>
                <w:rFonts w:asciiTheme="minorBidi" w:hAnsiTheme="minorBidi"/>
                <w:i/>
                <w:sz w:val="20"/>
              </w:rPr>
              <w:t>Your feedback</w:t>
            </w:r>
          </w:p>
        </w:tc>
      </w:tr>
      <w:tr w:rsidR="004D3458" w:rsidRPr="00D50E46" w14:paraId="6F4FCBB6" w14:textId="77777777" w:rsidTr="067FAB5A">
        <w:trPr>
          <w:trHeight w:val="1304"/>
        </w:trPr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6174" w14:textId="5727E139" w:rsidR="004D3458" w:rsidRPr="00666A68" w:rsidRDefault="00666A68" w:rsidP="00666A68">
            <w:pPr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666A68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Please describe your </w:t>
            </w:r>
            <w:r w:rsidR="00F13746" w:rsidRPr="00666A68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experience with special focus on the knowledge and motivation on </w:t>
            </w:r>
            <w:r w:rsidR="005C5AD9">
              <w:rPr>
                <w:rFonts w:asciiTheme="majorHAnsi" w:hAnsiTheme="majorHAnsi" w:cstheme="majorHAnsi"/>
                <w:i/>
                <w:sz w:val="20"/>
                <w:szCs w:val="20"/>
              </w:rPr>
              <w:t>standards, menstrual products, and/or conducting stakeholder needs assessments</w:t>
            </w:r>
            <w:r w:rsidR="00DE50C4">
              <w:rPr>
                <w:rFonts w:asciiTheme="majorHAnsi" w:hAnsiTheme="majorHAnsi" w:cstheme="majorHAnsi"/>
                <w:i/>
                <w:sz w:val="20"/>
                <w:szCs w:val="20"/>
              </w:rPr>
              <w:t>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963A0" w14:textId="77777777" w:rsidR="004D3458" w:rsidRPr="00BA0A4A" w:rsidRDefault="004D3458" w:rsidP="00BA0A4A">
            <w:pPr>
              <w:jc w:val="left"/>
              <w:textAlignment w:val="baseline"/>
              <w:rPr>
                <w:rFonts w:asciiTheme="minorBidi" w:hAnsiTheme="minorBidi"/>
                <w:sz w:val="20"/>
              </w:rPr>
            </w:pPr>
          </w:p>
        </w:tc>
      </w:tr>
      <w:tr w:rsidR="004D3458" w:rsidRPr="00D50E46" w14:paraId="57DD4C73" w14:textId="77777777" w:rsidTr="067FAB5A">
        <w:trPr>
          <w:trHeight w:val="1265"/>
        </w:trPr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F61B" w14:textId="4B5F3096" w:rsidR="004B22BE" w:rsidRPr="00666A68" w:rsidRDefault="00BA0A4A" w:rsidP="00BA0A4A">
            <w:pPr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666A68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Please describe your experience </w:t>
            </w:r>
            <w:r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working </w:t>
            </w:r>
            <w:r w:rsidR="005C5AD9" w:rsidRPr="005C5AD9">
              <w:rPr>
                <w:rFonts w:asciiTheme="majorHAnsi" w:hAnsiTheme="majorHAnsi" w:cstheme="majorHAnsi"/>
                <w:i/>
                <w:sz w:val="20"/>
                <w:szCs w:val="20"/>
              </w:rPr>
              <w:t>within the Quality Infrastructure system (e.g. ISO National Standards Bodies, regulators, labs, certification and accreditation bodies)</w:t>
            </w:r>
            <w:r w:rsidR="006944F6">
              <w:rPr>
                <w:rFonts w:asciiTheme="majorHAnsi" w:hAnsiTheme="majorHAnsi" w:cstheme="majorHAnsi"/>
                <w:i/>
                <w:sz w:val="20"/>
                <w:szCs w:val="20"/>
              </w:rPr>
              <w:t>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66B7" w14:textId="77777777" w:rsidR="004D3458" w:rsidRPr="00D50E46" w:rsidRDefault="004D3458" w:rsidP="00E96C66">
            <w:pPr>
              <w:rPr>
                <w:rFonts w:asciiTheme="minorBidi" w:hAnsiTheme="minorBidi"/>
                <w:sz w:val="20"/>
              </w:rPr>
            </w:pPr>
          </w:p>
        </w:tc>
      </w:tr>
      <w:tr w:rsidR="00696AC3" w:rsidRPr="00D50E46" w14:paraId="697E38AB" w14:textId="77777777" w:rsidTr="067FAB5A">
        <w:trPr>
          <w:trHeight w:val="1315"/>
        </w:trPr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3BDBB" w14:textId="3CA6076B" w:rsidR="00696AC3" w:rsidRPr="00666A68" w:rsidRDefault="00BA0A4A" w:rsidP="00666A68">
            <w:pPr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666A68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Please describe your </w:t>
            </w:r>
            <w:bookmarkStart w:id="0" w:name="_Hlk14876579"/>
            <w:r w:rsidRPr="00666A68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knowledge and experience </w:t>
            </w:r>
            <w:bookmarkEnd w:id="0"/>
            <w:r w:rsidR="005C5AD9" w:rsidRPr="005C5AD9">
              <w:rPr>
                <w:rFonts w:asciiTheme="majorHAnsi" w:hAnsiTheme="majorHAnsi" w:cstheme="majorHAnsi"/>
                <w:i/>
                <w:sz w:val="20"/>
                <w:szCs w:val="20"/>
              </w:rPr>
              <w:t>in stakeholder engagement in the areas of public health or Quality Infrastructure</w:t>
            </w:r>
            <w:r w:rsidR="005A0EB7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, and </w:t>
            </w:r>
            <w:r w:rsidR="005A0EB7" w:rsidRPr="00074706">
              <w:rPr>
                <w:rFonts w:asciiTheme="majorHAnsi" w:hAnsiTheme="majorHAnsi" w:cstheme="majorHAnsi"/>
                <w:i/>
                <w:sz w:val="20"/>
                <w:szCs w:val="20"/>
              </w:rPr>
              <w:t>imp</w:t>
            </w:r>
            <w:r w:rsidR="005A0EB7" w:rsidRPr="005A0EB7">
              <w:rPr>
                <w:rFonts w:asciiTheme="majorHAnsi" w:hAnsiTheme="majorHAnsi" w:cstheme="majorHAnsi"/>
                <w:i/>
                <w:sz w:val="20"/>
                <w:szCs w:val="20"/>
              </w:rPr>
              <w:t>lementation of international standards by the public and the private sector</w:t>
            </w:r>
            <w:r w:rsidR="005A0EB7">
              <w:rPr>
                <w:rFonts w:asciiTheme="majorHAnsi" w:hAnsiTheme="majorHAnsi" w:cstheme="majorHAnsi"/>
                <w:i/>
                <w:sz w:val="20"/>
                <w:szCs w:val="20"/>
              </w:rPr>
              <w:t>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A2D9" w14:textId="77777777" w:rsidR="00696AC3" w:rsidRPr="00D50E46" w:rsidRDefault="00696AC3" w:rsidP="00E96C66">
            <w:pPr>
              <w:rPr>
                <w:rFonts w:asciiTheme="minorBidi" w:hAnsiTheme="minorBidi"/>
                <w:sz w:val="20"/>
              </w:rPr>
            </w:pPr>
          </w:p>
        </w:tc>
      </w:tr>
      <w:tr w:rsidR="004D3458" w:rsidRPr="00D50E46" w14:paraId="74A90BE9" w14:textId="77777777" w:rsidTr="067FAB5A">
        <w:trPr>
          <w:trHeight w:val="982"/>
        </w:trPr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CD0A" w14:textId="3C322966" w:rsidR="00666A68" w:rsidRPr="00666A68" w:rsidRDefault="00BA0A4A" w:rsidP="00BA0A4A">
            <w:pPr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666A68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Please describe your knowledge and experience </w:t>
            </w:r>
            <w:r w:rsidRPr="00BA0A4A">
              <w:rPr>
                <w:rFonts w:asciiTheme="majorHAnsi" w:hAnsiTheme="majorHAnsi" w:cstheme="majorHAnsi"/>
                <w:i/>
                <w:sz w:val="20"/>
                <w:szCs w:val="20"/>
              </w:rPr>
              <w:t>working with national standardization bodies and international standardization</w:t>
            </w:r>
            <w:r>
              <w:rPr>
                <w:rFonts w:asciiTheme="majorHAnsi" w:hAnsiTheme="majorHAnsi" w:cstheme="majorHAnsi"/>
                <w:i/>
                <w:sz w:val="20"/>
                <w:szCs w:val="20"/>
              </w:rPr>
              <w:t>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DCBE" w14:textId="77777777" w:rsidR="004D3458" w:rsidRPr="00D50E46" w:rsidRDefault="004D3458" w:rsidP="00E96C66">
            <w:pPr>
              <w:rPr>
                <w:rFonts w:asciiTheme="minorBidi" w:hAnsiTheme="minorBidi"/>
                <w:sz w:val="20"/>
              </w:rPr>
            </w:pPr>
          </w:p>
        </w:tc>
      </w:tr>
      <w:tr w:rsidR="00A65EB0" w:rsidRPr="00D50E46" w14:paraId="042ED3A7" w14:textId="77777777" w:rsidTr="067FAB5A">
        <w:trPr>
          <w:trHeight w:val="982"/>
        </w:trPr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2114" w14:textId="3EAC60D7" w:rsidR="00A65EB0" w:rsidRPr="00CA58F0" w:rsidRDefault="00F754C7" w:rsidP="00CA58F0">
            <w:pPr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sz w:val="20"/>
                <w:szCs w:val="20"/>
              </w:rPr>
              <w:lastRenderedPageBreak/>
              <w:t xml:space="preserve">(Preferred) </w:t>
            </w:r>
            <w:r w:rsidR="00CA58F0" w:rsidRPr="00666A68">
              <w:rPr>
                <w:rFonts w:asciiTheme="majorHAnsi" w:hAnsiTheme="majorHAnsi" w:cstheme="majorHAnsi"/>
                <w:i/>
                <w:sz w:val="20"/>
                <w:szCs w:val="20"/>
              </w:rPr>
              <w:t>Please describe your knowledge and experience</w:t>
            </w:r>
            <w:r w:rsidR="00CA58F0" w:rsidRPr="00CA58F0">
              <w:rPr>
                <w:rFonts w:asciiTheme="majorHAnsi" w:hAnsiTheme="majorHAnsi" w:cstheme="majorHAnsi"/>
                <w:i/>
                <w:sz w:val="20"/>
                <w:szCs w:val="20"/>
              </w:rPr>
              <w:t xml:space="preserve"> working in national or international standard setting, e.g. expert in ISO/TC 338 or at the National Mirror Committee (NMC) level.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6FFC4" w14:textId="77777777" w:rsidR="00A65EB0" w:rsidRPr="00D50E46" w:rsidRDefault="00A65EB0" w:rsidP="00E96C66">
            <w:pPr>
              <w:rPr>
                <w:rFonts w:asciiTheme="minorBidi" w:hAnsiTheme="minorBidi"/>
                <w:sz w:val="20"/>
              </w:rPr>
            </w:pPr>
          </w:p>
        </w:tc>
      </w:tr>
      <w:tr w:rsidR="000D0CD9" w:rsidRPr="00D50E46" w14:paraId="4FA0A8EA" w14:textId="77777777" w:rsidTr="067FAB5A">
        <w:trPr>
          <w:trHeight w:val="786"/>
        </w:trPr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28EA" w14:textId="00F0030B" w:rsidR="000D0CD9" w:rsidRPr="001125C0" w:rsidRDefault="00BA0A4A" w:rsidP="00E96C66">
            <w:pPr>
              <w:rPr>
                <w:rFonts w:asciiTheme="majorHAnsi" w:hAnsiTheme="majorHAnsi" w:cstheme="majorHAnsi"/>
                <w:i/>
                <w:sz w:val="20"/>
                <w:szCs w:val="20"/>
              </w:rPr>
            </w:pPr>
            <w:r w:rsidRPr="001125C0">
              <w:rPr>
                <w:rFonts w:asciiTheme="majorHAnsi" w:hAnsiTheme="majorHAnsi" w:cstheme="majorHAnsi"/>
                <w:i/>
                <w:sz w:val="20"/>
                <w:szCs w:val="20"/>
              </w:rPr>
              <w:t>Please mention any relevant publications or professional attainments.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39324" w14:textId="77777777" w:rsidR="000D0CD9" w:rsidRPr="00D50E46" w:rsidRDefault="000D0CD9" w:rsidP="00E96C66">
            <w:pPr>
              <w:rPr>
                <w:rFonts w:asciiTheme="minorBidi" w:hAnsiTheme="minorBidi"/>
                <w:sz w:val="20"/>
              </w:rPr>
            </w:pPr>
          </w:p>
        </w:tc>
      </w:tr>
    </w:tbl>
    <w:p w14:paraId="7820A751" w14:textId="25E859F5" w:rsidR="00FF3C89" w:rsidRDefault="00E62D99" w:rsidP="00E62D99">
      <w:pPr>
        <w:tabs>
          <w:tab w:val="left" w:pos="7800"/>
        </w:tabs>
      </w:pPr>
      <w:r>
        <w:tab/>
      </w:r>
    </w:p>
    <w:p w14:paraId="6D9B5A4B" w14:textId="77777777" w:rsidR="004B22BE" w:rsidRDefault="004B22BE" w:rsidP="00252D9E"/>
    <w:p w14:paraId="6541E274" w14:textId="14CA4D1F" w:rsidR="007D5E20" w:rsidRDefault="007D5E20" w:rsidP="00AE4E7E">
      <w:pPr>
        <w:tabs>
          <w:tab w:val="left" w:pos="7470"/>
        </w:tabs>
      </w:pPr>
    </w:p>
    <w:tbl>
      <w:tblPr>
        <w:tblW w:w="9789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894"/>
        <w:gridCol w:w="4895"/>
      </w:tblGrid>
      <w:tr w:rsidR="004D3458" w:rsidRPr="00D50E46" w14:paraId="18CFAD50" w14:textId="77777777" w:rsidTr="0FE43540">
        <w:trPr>
          <w:trHeight w:val="279"/>
        </w:trPr>
        <w:tc>
          <w:tcPr>
            <w:tcW w:w="9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289C8CBB" w14:textId="41C93E7A" w:rsidR="004D3458" w:rsidRPr="00D50E46" w:rsidRDefault="004D3458" w:rsidP="00E96C66">
            <w:pPr>
              <w:tabs>
                <w:tab w:val="left" w:pos="5674"/>
              </w:tabs>
              <w:spacing w:before="60" w:after="60"/>
              <w:rPr>
                <w:rFonts w:asciiTheme="minorBidi" w:hAnsiTheme="minorBidi"/>
                <w:i/>
                <w:sz w:val="20"/>
              </w:rPr>
            </w:pPr>
            <w:r>
              <w:rPr>
                <w:rFonts w:asciiTheme="minorBidi" w:hAnsiTheme="minorBidi"/>
                <w:i/>
                <w:sz w:val="20"/>
              </w:rPr>
              <w:t>ADDITIONAL SKILLS</w:t>
            </w:r>
            <w:r w:rsidR="00BA3358">
              <w:rPr>
                <w:rFonts w:asciiTheme="minorBidi" w:hAnsiTheme="minorBidi"/>
                <w:i/>
                <w:sz w:val="20"/>
              </w:rPr>
              <w:t xml:space="preserve"> </w:t>
            </w:r>
            <w:r w:rsidR="00BA3358" w:rsidRPr="00BA3358">
              <w:rPr>
                <w:rFonts w:asciiTheme="minorBidi" w:hAnsiTheme="minorBidi"/>
                <w:iCs/>
                <w:sz w:val="20"/>
              </w:rPr>
              <w:t>(m</w:t>
            </w:r>
            <w:r w:rsidR="00BA3358" w:rsidRPr="00564272">
              <w:rPr>
                <w:rFonts w:asciiTheme="minorBidi" w:hAnsiTheme="minorBidi"/>
                <w:iCs/>
                <w:sz w:val="20"/>
              </w:rPr>
              <w:t xml:space="preserve">aximum 2 pages </w:t>
            </w:r>
            <w:r w:rsidR="00BA3358" w:rsidRPr="00564272">
              <w:rPr>
                <w:rFonts w:asciiTheme="minorBidi" w:hAnsiTheme="minorBidi"/>
                <w:iCs/>
                <w:sz w:val="20"/>
                <w:u w:val="single"/>
              </w:rPr>
              <w:t>total</w:t>
            </w:r>
            <w:r w:rsidR="00BA3358" w:rsidRPr="00564272">
              <w:rPr>
                <w:rFonts w:asciiTheme="minorBidi" w:hAnsiTheme="minorBidi"/>
                <w:iCs/>
                <w:sz w:val="20"/>
              </w:rPr>
              <w:t>)</w:t>
            </w:r>
          </w:p>
        </w:tc>
      </w:tr>
      <w:tr w:rsidR="004D3458" w:rsidRPr="00C41E87" w14:paraId="2C981F56" w14:textId="77777777" w:rsidTr="00BA0A4A">
        <w:trPr>
          <w:trHeight w:val="279"/>
        </w:trPr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238A58F" w14:textId="77777777" w:rsidR="004D3458" w:rsidRPr="00C41E87" w:rsidRDefault="004D3458" w:rsidP="00E96C66">
            <w:pPr>
              <w:spacing w:before="60" w:after="60"/>
              <w:rPr>
                <w:rFonts w:asciiTheme="minorBidi" w:hAnsiTheme="minorBidi"/>
                <w:i/>
                <w:sz w:val="20"/>
              </w:rPr>
            </w:pPr>
            <w:r w:rsidRPr="00C41E87">
              <w:rPr>
                <w:rFonts w:asciiTheme="minorBidi" w:hAnsiTheme="minorBidi"/>
                <w:i/>
                <w:sz w:val="20"/>
              </w:rPr>
              <w:t>Question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345471" w14:textId="77777777" w:rsidR="004D3458" w:rsidRPr="00C41E87" w:rsidRDefault="004D3458" w:rsidP="00E96C66">
            <w:pPr>
              <w:spacing w:before="60" w:after="60"/>
              <w:rPr>
                <w:rFonts w:asciiTheme="minorBidi" w:hAnsiTheme="minorBidi"/>
                <w:i/>
                <w:sz w:val="20"/>
              </w:rPr>
            </w:pPr>
            <w:r w:rsidRPr="00C41E87">
              <w:rPr>
                <w:rFonts w:asciiTheme="minorBidi" w:hAnsiTheme="minorBidi"/>
                <w:i/>
                <w:sz w:val="20"/>
              </w:rPr>
              <w:t>Your feedback</w:t>
            </w:r>
          </w:p>
        </w:tc>
      </w:tr>
      <w:tr w:rsidR="00927197" w:rsidRPr="00C41E87" w14:paraId="717331A9" w14:textId="77777777" w:rsidTr="00E96C66">
        <w:trPr>
          <w:trHeight w:val="1680"/>
        </w:trPr>
        <w:tc>
          <w:tcPr>
            <w:tcW w:w="4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230736" w14:textId="1C100609" w:rsidR="00927197" w:rsidRPr="006944F6" w:rsidRDefault="00927197" w:rsidP="0FE43540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6944F6">
              <w:rPr>
                <w:rFonts w:cs="Arial"/>
                <w:i/>
                <w:iCs/>
                <w:sz w:val="20"/>
                <w:szCs w:val="20"/>
              </w:rPr>
              <w:t xml:space="preserve">Please describe your </w:t>
            </w:r>
            <w:r w:rsidR="0FBFAD4F" w:rsidRPr="006944F6">
              <w:rPr>
                <w:rFonts w:cs="Arial"/>
                <w:i/>
                <w:iCs/>
                <w:sz w:val="20"/>
                <w:szCs w:val="20"/>
              </w:rPr>
              <w:t>experience</w:t>
            </w:r>
            <w:r w:rsidRPr="006944F6">
              <w:rPr>
                <w:rFonts w:cs="Arial"/>
                <w:i/>
                <w:iCs/>
                <w:sz w:val="20"/>
                <w:szCs w:val="20"/>
              </w:rPr>
              <w:t xml:space="preserve"> to present and moderate discussions and workshops in English</w:t>
            </w:r>
            <w:r w:rsidR="005C5AD9" w:rsidRPr="006944F6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r w:rsidR="005237B6" w:rsidRPr="006944F6">
              <w:rPr>
                <w:rFonts w:cs="Arial"/>
                <w:i/>
                <w:iCs/>
                <w:sz w:val="20"/>
                <w:szCs w:val="20"/>
              </w:rPr>
              <w:t>and/</w:t>
            </w:r>
            <w:r w:rsidR="005C5AD9" w:rsidRPr="006944F6">
              <w:rPr>
                <w:rFonts w:cs="Arial"/>
                <w:i/>
                <w:iCs/>
                <w:sz w:val="20"/>
                <w:szCs w:val="20"/>
              </w:rPr>
              <w:t xml:space="preserve">or </w:t>
            </w:r>
            <w:r w:rsidRPr="006944F6">
              <w:rPr>
                <w:rFonts w:cs="Arial"/>
                <w:i/>
                <w:iCs/>
                <w:sz w:val="20"/>
                <w:szCs w:val="20"/>
              </w:rPr>
              <w:t>French</w:t>
            </w:r>
            <w:r w:rsidR="005C5AD9" w:rsidRPr="006944F6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  <w:r w:rsidRPr="006944F6">
              <w:rPr>
                <w:rFonts w:cs="Arial"/>
                <w:i/>
                <w:iCs/>
                <w:sz w:val="20"/>
                <w:szCs w:val="20"/>
              </w:rPr>
              <w:t>(and please list any other languages)</w:t>
            </w:r>
            <w:r w:rsidR="006944F6">
              <w:rPr>
                <w:rFonts w:cs="Arial"/>
                <w:i/>
                <w:iCs/>
                <w:sz w:val="20"/>
                <w:szCs w:val="20"/>
              </w:rPr>
              <w:t>.</w:t>
            </w:r>
            <w:r w:rsidRPr="006944F6">
              <w:rPr>
                <w:rFonts w:cs="Arial"/>
                <w:i/>
                <w:iCs/>
                <w:sz w:val="20"/>
                <w:szCs w:val="20"/>
              </w:rPr>
              <w:t xml:space="preserve"> </w:t>
            </w:r>
          </w:p>
          <w:p w14:paraId="093F72A1" w14:textId="2B79DD22" w:rsidR="00927197" w:rsidRPr="006944F6" w:rsidRDefault="00927197" w:rsidP="006F4681">
            <w:pPr>
              <w:tabs>
                <w:tab w:val="left" w:pos="426"/>
                <w:tab w:val="left" w:pos="851"/>
                <w:tab w:val="left" w:pos="1276"/>
                <w:tab w:val="left" w:pos="4253"/>
              </w:tabs>
              <w:spacing w:line="240" w:lineRule="atLeast"/>
              <w:jc w:val="left"/>
              <w:rPr>
                <w:rFonts w:cs="Arial"/>
                <w:i/>
                <w:iCs/>
                <w:sz w:val="20"/>
              </w:rPr>
            </w:pP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7F65E" w14:textId="632AD455" w:rsidR="00927197" w:rsidRPr="00C41E87" w:rsidRDefault="00927197" w:rsidP="00E96C66">
            <w:pPr>
              <w:spacing w:before="60" w:after="60"/>
              <w:rPr>
                <w:rFonts w:asciiTheme="minorBidi" w:hAnsiTheme="minorBidi"/>
                <w:i/>
                <w:sz w:val="20"/>
              </w:rPr>
            </w:pPr>
          </w:p>
        </w:tc>
      </w:tr>
      <w:tr w:rsidR="0FBFAD4F" w14:paraId="2806034B" w14:textId="77777777" w:rsidTr="00927197">
        <w:trPr>
          <w:trHeight w:val="1541"/>
        </w:trPr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BD9D" w14:textId="3A6E675D" w:rsidR="0FBFAD4F" w:rsidRPr="006944F6" w:rsidRDefault="00E96C66" w:rsidP="005C5AD9">
            <w:pPr>
              <w:rPr>
                <w:rFonts w:eastAsia="Arial" w:cs="Arial"/>
                <w:i/>
                <w:iCs/>
                <w:sz w:val="20"/>
                <w:szCs w:val="20"/>
              </w:rPr>
            </w:pPr>
            <w:r w:rsidRPr="006944F6">
              <w:rPr>
                <w:rFonts w:cs="Arial"/>
                <w:i/>
                <w:iCs/>
                <w:sz w:val="20"/>
                <w:szCs w:val="20"/>
              </w:rPr>
              <w:t xml:space="preserve">Please confirm your ability to travel for the </w:t>
            </w:r>
            <w:r w:rsidR="00074706" w:rsidRPr="006944F6">
              <w:rPr>
                <w:rFonts w:cs="Arial"/>
                <w:i/>
                <w:iCs/>
                <w:sz w:val="20"/>
                <w:szCs w:val="20"/>
              </w:rPr>
              <w:t>project</w:t>
            </w:r>
            <w:r w:rsidR="003729BC">
              <w:rPr>
                <w:rFonts w:cs="Arial"/>
                <w:i/>
                <w:iCs/>
                <w:sz w:val="20"/>
                <w:szCs w:val="20"/>
              </w:rPr>
              <w:t xml:space="preserve"> to a</w:t>
            </w:r>
            <w:r w:rsidR="00074706" w:rsidRPr="006944F6">
              <w:rPr>
                <w:rFonts w:cs="Arial"/>
                <w:i/>
                <w:iCs/>
                <w:sz w:val="20"/>
                <w:szCs w:val="20"/>
              </w:rPr>
              <w:t xml:space="preserve"> kick</w:t>
            </w:r>
            <w:r w:rsidR="006944F6">
              <w:rPr>
                <w:rFonts w:cs="Arial"/>
                <w:i/>
                <w:iCs/>
                <w:sz w:val="20"/>
                <w:szCs w:val="20"/>
              </w:rPr>
              <w:t>-</w:t>
            </w:r>
            <w:r w:rsidR="00074706" w:rsidRPr="006944F6">
              <w:rPr>
                <w:rFonts w:cs="Arial"/>
                <w:i/>
                <w:iCs/>
                <w:sz w:val="20"/>
                <w:szCs w:val="20"/>
              </w:rPr>
              <w:t>off workshop</w:t>
            </w:r>
            <w:r w:rsidR="00916891" w:rsidRPr="006944F6">
              <w:rPr>
                <w:rFonts w:cs="Arial"/>
                <w:i/>
                <w:iCs/>
                <w:sz w:val="20"/>
                <w:szCs w:val="20"/>
              </w:rPr>
              <w:t>, which might take place outside your country</w:t>
            </w:r>
            <w:r w:rsidR="00074706" w:rsidRPr="006944F6">
              <w:rPr>
                <w:rFonts w:cs="Arial"/>
                <w:i/>
                <w:iCs/>
                <w:sz w:val="20"/>
                <w:szCs w:val="20"/>
              </w:rPr>
              <w:t xml:space="preserve"> (date and location to be confirmed)</w:t>
            </w:r>
            <w:r w:rsidR="005C5AD9" w:rsidRPr="006944F6">
              <w:rPr>
                <w:rFonts w:cs="Arial"/>
                <w:i/>
                <w:iCs/>
                <w:sz w:val="20"/>
                <w:szCs w:val="20"/>
              </w:rPr>
              <w:t xml:space="preserve">. </w:t>
            </w: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5D75A" w14:textId="4B89EF07" w:rsidR="0FBFAD4F" w:rsidRDefault="0FBFAD4F" w:rsidP="0FBFAD4F">
            <w:pPr>
              <w:rPr>
                <w:rFonts w:eastAsia="Arial" w:cs="Arial"/>
                <w:sz w:val="20"/>
                <w:szCs w:val="20"/>
              </w:rPr>
            </w:pPr>
          </w:p>
        </w:tc>
      </w:tr>
      <w:tr w:rsidR="00E96C66" w14:paraId="6838DCF3" w14:textId="77777777" w:rsidTr="00927197">
        <w:trPr>
          <w:trHeight w:val="1541"/>
        </w:trPr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C1D4" w14:textId="4266F03E" w:rsidR="00E96C66" w:rsidRPr="006944F6" w:rsidRDefault="00E96C66" w:rsidP="2924FF5E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6944F6">
              <w:rPr>
                <w:rFonts w:cs="Arial"/>
                <w:i/>
                <w:iCs/>
                <w:sz w:val="20"/>
                <w:szCs w:val="20"/>
              </w:rPr>
              <w:t xml:space="preserve">Please confirm your </w:t>
            </w:r>
            <w:r w:rsidR="005C5AD9" w:rsidRPr="006944F6">
              <w:rPr>
                <w:rFonts w:cs="Arial"/>
                <w:i/>
                <w:iCs/>
                <w:sz w:val="20"/>
                <w:szCs w:val="20"/>
              </w:rPr>
              <w:t>ability to travel internally in the country to visit with necessary stakeholders</w:t>
            </w:r>
            <w:r w:rsidRPr="006944F6">
              <w:rPr>
                <w:rFonts w:cs="Arial"/>
                <w:i/>
                <w:iCs/>
                <w:sz w:val="20"/>
                <w:szCs w:val="20"/>
              </w:rPr>
              <w:t>.</w:t>
            </w:r>
          </w:p>
          <w:p w14:paraId="7D705B36" w14:textId="188DF742" w:rsidR="00E96C66" w:rsidRPr="006944F6" w:rsidRDefault="00E96C66" w:rsidP="0FBFAD4F">
            <w:pPr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23F9" w14:textId="77777777" w:rsidR="00E96C66" w:rsidRDefault="00E96C66" w:rsidP="0FBFAD4F">
            <w:pPr>
              <w:rPr>
                <w:rFonts w:eastAsia="Arial" w:cs="Arial"/>
                <w:sz w:val="20"/>
                <w:szCs w:val="20"/>
              </w:rPr>
            </w:pPr>
          </w:p>
        </w:tc>
      </w:tr>
      <w:tr w:rsidR="00D203A7" w14:paraId="704045EA" w14:textId="77777777" w:rsidTr="00927197">
        <w:trPr>
          <w:trHeight w:val="1541"/>
        </w:trPr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7068F" w14:textId="6313508E" w:rsidR="00D203A7" w:rsidRPr="006944F6" w:rsidRDefault="009A1C72" w:rsidP="00D203A7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6944F6">
              <w:rPr>
                <w:rFonts w:cs="Arial"/>
                <w:i/>
                <w:iCs/>
                <w:sz w:val="20"/>
                <w:szCs w:val="20"/>
              </w:rPr>
              <w:t xml:space="preserve">(Preferred) </w:t>
            </w:r>
            <w:r w:rsidR="00D203A7" w:rsidRPr="006944F6">
              <w:rPr>
                <w:rFonts w:cs="Arial"/>
                <w:i/>
                <w:iCs/>
                <w:sz w:val="20"/>
                <w:szCs w:val="20"/>
              </w:rPr>
              <w:t>Please provide any experience writing or developing project proposals for resource mobilizatio</w:t>
            </w:r>
            <w:r w:rsidRPr="006944F6">
              <w:rPr>
                <w:rFonts w:cs="Arial"/>
                <w:i/>
                <w:iCs/>
                <w:sz w:val="20"/>
                <w:szCs w:val="20"/>
              </w:rPr>
              <w:t>n</w:t>
            </w:r>
            <w:r w:rsidR="00D203A7" w:rsidRPr="006944F6">
              <w:rPr>
                <w:rFonts w:cs="Arial"/>
                <w:i/>
                <w:iCs/>
                <w:sz w:val="20"/>
                <w:szCs w:val="20"/>
              </w:rPr>
              <w:t xml:space="preserve">. </w:t>
            </w:r>
          </w:p>
          <w:p w14:paraId="4066595C" w14:textId="77777777" w:rsidR="00D203A7" w:rsidRPr="006944F6" w:rsidRDefault="00D203A7" w:rsidP="00D203A7">
            <w:pPr>
              <w:rPr>
                <w:rFonts w:cs="Arial"/>
                <w:i/>
                <w:iCs/>
                <w:sz w:val="20"/>
                <w:szCs w:val="20"/>
              </w:rPr>
            </w:pP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006E" w14:textId="77777777" w:rsidR="00D203A7" w:rsidRDefault="00D203A7" w:rsidP="0FBFAD4F">
            <w:pPr>
              <w:rPr>
                <w:rFonts w:eastAsia="Arial" w:cs="Arial"/>
                <w:sz w:val="20"/>
                <w:szCs w:val="20"/>
              </w:rPr>
            </w:pPr>
          </w:p>
        </w:tc>
      </w:tr>
      <w:tr w:rsidR="002E1915" w14:paraId="44D6BB29" w14:textId="77777777" w:rsidTr="00927197">
        <w:trPr>
          <w:trHeight w:val="1541"/>
        </w:trPr>
        <w:tc>
          <w:tcPr>
            <w:tcW w:w="4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2CBE8" w14:textId="77777777" w:rsidR="002E1915" w:rsidRPr="006944F6" w:rsidRDefault="002E1915" w:rsidP="2924FF5E">
            <w:pPr>
              <w:rPr>
                <w:rFonts w:cs="Arial"/>
                <w:i/>
                <w:iCs/>
                <w:sz w:val="20"/>
                <w:szCs w:val="20"/>
              </w:rPr>
            </w:pPr>
            <w:r w:rsidRPr="006944F6">
              <w:rPr>
                <w:rFonts w:cs="Arial"/>
                <w:i/>
                <w:iCs/>
                <w:sz w:val="20"/>
                <w:szCs w:val="20"/>
              </w:rPr>
              <w:t>Please identify from the below list which country you are applying to be the National Project Lead for:</w:t>
            </w:r>
          </w:p>
          <w:p w14:paraId="43B73231" w14:textId="410B22D4" w:rsidR="002E1915" w:rsidRPr="006944F6" w:rsidRDefault="00850F02" w:rsidP="002E1915">
            <w:pPr>
              <w:pStyle w:val="Paragraphedeliste"/>
              <w:numPr>
                <w:ilvl w:val="0"/>
                <w:numId w:val="24"/>
              </w:numPr>
              <w:rPr>
                <w:rFonts w:cs="Arial"/>
                <w:i/>
                <w:iCs/>
                <w:sz w:val="20"/>
                <w:szCs w:val="20"/>
              </w:rPr>
            </w:pPr>
            <w:r w:rsidRPr="006944F6">
              <w:rPr>
                <w:rFonts w:cs="Arial"/>
                <w:i/>
                <w:iCs/>
                <w:sz w:val="20"/>
                <w:szCs w:val="20"/>
              </w:rPr>
              <w:t>Kenya</w:t>
            </w:r>
          </w:p>
          <w:p w14:paraId="77C88403" w14:textId="099E6449" w:rsidR="002E1915" w:rsidRPr="006944F6" w:rsidRDefault="00850F02" w:rsidP="002E1915">
            <w:pPr>
              <w:pStyle w:val="Paragraphedeliste"/>
              <w:numPr>
                <w:ilvl w:val="0"/>
                <w:numId w:val="24"/>
              </w:numPr>
              <w:rPr>
                <w:rFonts w:cs="Arial"/>
                <w:i/>
                <w:iCs/>
                <w:sz w:val="20"/>
                <w:szCs w:val="20"/>
              </w:rPr>
            </w:pPr>
            <w:r w:rsidRPr="006944F6">
              <w:rPr>
                <w:rFonts w:cs="Arial"/>
                <w:i/>
                <w:iCs/>
                <w:sz w:val="20"/>
                <w:szCs w:val="20"/>
              </w:rPr>
              <w:t>Senegal</w:t>
            </w:r>
          </w:p>
          <w:p w14:paraId="604DB098" w14:textId="330D0D2B" w:rsidR="002E1915" w:rsidRPr="006944F6" w:rsidRDefault="00850F02" w:rsidP="002E1915">
            <w:pPr>
              <w:pStyle w:val="Paragraphedeliste"/>
              <w:numPr>
                <w:ilvl w:val="0"/>
                <w:numId w:val="24"/>
              </w:numPr>
              <w:rPr>
                <w:rFonts w:cs="Arial"/>
                <w:i/>
                <w:iCs/>
                <w:sz w:val="20"/>
                <w:szCs w:val="20"/>
              </w:rPr>
            </w:pPr>
            <w:r w:rsidRPr="006944F6">
              <w:rPr>
                <w:rFonts w:cs="Arial"/>
                <w:i/>
                <w:iCs/>
                <w:sz w:val="20"/>
                <w:szCs w:val="20"/>
              </w:rPr>
              <w:t>Zambia</w:t>
            </w:r>
          </w:p>
          <w:p w14:paraId="1471793C" w14:textId="09CE8699" w:rsidR="002E1915" w:rsidRPr="006944F6" w:rsidRDefault="002E1915" w:rsidP="00850F02">
            <w:pPr>
              <w:rPr>
                <w:rFonts w:cs="Arial"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4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A765" w14:textId="77777777" w:rsidR="002E1915" w:rsidRDefault="002E1915" w:rsidP="0FBFAD4F">
            <w:pPr>
              <w:rPr>
                <w:rFonts w:eastAsia="Arial" w:cs="Arial"/>
                <w:sz w:val="20"/>
                <w:szCs w:val="20"/>
              </w:rPr>
            </w:pPr>
          </w:p>
        </w:tc>
      </w:tr>
    </w:tbl>
    <w:p w14:paraId="7F2F8456" w14:textId="43C8A2B4" w:rsidR="00CD7C85" w:rsidRDefault="00CD7C85" w:rsidP="004D3458"/>
    <w:bookmarkStart w:id="1" w:name="_MON_1840004905"/>
    <w:bookmarkEnd w:id="1"/>
    <w:p w14:paraId="24BEB8EA" w14:textId="4377BEC9" w:rsidR="004D3458" w:rsidRDefault="00FA15BE" w:rsidP="00CD7C85">
      <w:pPr>
        <w:spacing w:after="160" w:line="259" w:lineRule="auto"/>
        <w:jc w:val="left"/>
      </w:pPr>
      <w:r>
        <w:rPr>
          <w:noProof/>
        </w:rPr>
        <w:object w:dxaOrig="9360" w:dyaOrig="11620" w14:anchorId="018141C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68.8pt;height:580.8pt;mso-width-percent:0;mso-height-percent:0;mso-width-percent:0;mso-height-percent:0" o:ole="">
            <v:imagedata r:id="rId11" o:title=""/>
          </v:shape>
          <o:OLEObject Type="Embed" ProgID="Word.Document.12" ShapeID="_x0000_i1025" DrawAspect="Content" ObjectID="_1840004930" r:id="rId12">
            <o:FieldCodes>\s</o:FieldCodes>
          </o:OLEObject>
        </w:object>
      </w:r>
    </w:p>
    <w:sectPr w:rsidR="004D3458" w:rsidSect="004D3458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985" w:right="1276" w:bottom="851" w:left="1276" w:header="851" w:footer="65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D019F" w14:textId="77777777" w:rsidR="00FA15BE" w:rsidRDefault="00FA15BE" w:rsidP="00C32E24">
      <w:r>
        <w:separator/>
      </w:r>
    </w:p>
  </w:endnote>
  <w:endnote w:type="continuationSeparator" w:id="0">
    <w:p w14:paraId="02490116" w14:textId="77777777" w:rsidR="00FA15BE" w:rsidRDefault="00FA15BE" w:rsidP="00C32E24">
      <w:r>
        <w:continuationSeparator/>
      </w:r>
    </w:p>
  </w:endnote>
  <w:endnote w:type="continuationNotice" w:id="1">
    <w:p w14:paraId="3D113936" w14:textId="77777777" w:rsidR="00FA15BE" w:rsidRDefault="00FA15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73729" w14:textId="0CFC5117" w:rsidR="006160DE" w:rsidRDefault="004D3458" w:rsidP="004D3458">
    <w:pPr>
      <w:pStyle w:val="Pieddepage"/>
      <w:jc w:val="right"/>
    </w:pPr>
    <w:r w:rsidRPr="004D3458">
      <w:rPr>
        <w:lang w:val="fr-CH"/>
      </w:rPr>
      <w:t>ISO/</w:t>
    </w:r>
    <w:r w:rsidR="00AC62FF">
      <w:rPr>
        <w:lang w:val="fr-CH"/>
      </w:rPr>
      <w:t>CBU/</w:t>
    </w:r>
    <w:r w:rsidRPr="004D3458">
      <w:rPr>
        <w:lang w:val="fr-CH"/>
      </w:rPr>
      <w:t>20</w:t>
    </w:r>
    <w:r w:rsidR="007248C7">
      <w:rPr>
        <w:lang w:val="fr-CH"/>
      </w:rPr>
      <w:t>2</w:t>
    </w:r>
    <w:r w:rsidR="005C5AD9">
      <w:rPr>
        <w:lang w:val="fr-CH"/>
      </w:rPr>
      <w:t>6</w:t>
    </w:r>
    <w:r w:rsidR="00BA0A4A">
      <w:rPr>
        <w:lang w:val="fr-CH"/>
      </w:rPr>
      <w:t>-0</w:t>
    </w:r>
    <w:r w:rsidR="005C5AD9">
      <w:rPr>
        <w:lang w:val="fr-CH"/>
      </w:rPr>
      <w:t>1</w:t>
    </w:r>
    <w:r w:rsidRPr="004D3458">
      <w:rPr>
        <w:lang w:val="fr-CH"/>
      </w:rPr>
      <w:t xml:space="preserve">: Consultant </w:t>
    </w:r>
    <w:r>
      <w:rPr>
        <w:lang w:val="fr-CH"/>
      </w:rPr>
      <w:t>profile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C43D6" w14:textId="3687A793" w:rsidR="00B5145F" w:rsidRPr="004D3458" w:rsidRDefault="00B5145F" w:rsidP="00B5145F">
    <w:pPr>
      <w:pStyle w:val="Pieddepage"/>
      <w:jc w:val="right"/>
      <w:rPr>
        <w:lang w:val="fr-CH"/>
      </w:rPr>
    </w:pPr>
    <w:r w:rsidRPr="004D3458">
      <w:rPr>
        <w:lang w:val="fr-CH"/>
      </w:rPr>
      <w:t>ISO/CB</w:t>
    </w:r>
    <w:r w:rsidR="00AC62FF">
      <w:rPr>
        <w:lang w:val="fr-CH"/>
      </w:rPr>
      <w:t>U</w:t>
    </w:r>
    <w:r w:rsidRPr="004D3458">
      <w:rPr>
        <w:lang w:val="fr-CH"/>
      </w:rPr>
      <w:t>/2</w:t>
    </w:r>
    <w:r w:rsidR="009E4EB4">
      <w:rPr>
        <w:lang w:val="fr-CH"/>
      </w:rPr>
      <w:t>02</w:t>
    </w:r>
    <w:r w:rsidR="00E62D99">
      <w:rPr>
        <w:lang w:val="fr-CH"/>
      </w:rPr>
      <w:t>6</w:t>
    </w:r>
    <w:r w:rsidR="00BA0A4A">
      <w:rPr>
        <w:lang w:val="fr-CH"/>
      </w:rPr>
      <w:t>-0</w:t>
    </w:r>
    <w:r w:rsidR="00E62D99">
      <w:rPr>
        <w:lang w:val="fr-CH"/>
      </w:rPr>
      <w:t>1</w:t>
    </w:r>
    <w:r w:rsidRPr="004D3458">
      <w:rPr>
        <w:lang w:val="fr-CH"/>
      </w:rPr>
      <w:t xml:space="preserve">: </w:t>
    </w:r>
    <w:r w:rsidR="004D3458" w:rsidRPr="004D3458">
      <w:rPr>
        <w:lang w:val="fr-CH"/>
      </w:rPr>
      <w:t xml:space="preserve">Consultant </w:t>
    </w:r>
    <w:r w:rsidR="004D3458">
      <w:rPr>
        <w:lang w:val="fr-CH"/>
      </w:rPr>
      <w:t>profile</w:t>
    </w:r>
  </w:p>
  <w:p w14:paraId="45431074" w14:textId="77777777" w:rsidR="00762F83" w:rsidRPr="004D3458" w:rsidRDefault="00762F83">
    <w:pPr>
      <w:pStyle w:val="Pieddepage"/>
      <w:rPr>
        <w:lang w:val="fr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E1B47" w14:textId="77777777" w:rsidR="00FA15BE" w:rsidRDefault="00FA15BE" w:rsidP="00C32E24">
      <w:r>
        <w:separator/>
      </w:r>
    </w:p>
  </w:footnote>
  <w:footnote w:type="continuationSeparator" w:id="0">
    <w:p w14:paraId="0D3D2798" w14:textId="77777777" w:rsidR="00FA15BE" w:rsidRDefault="00FA15BE" w:rsidP="00C32E24">
      <w:r>
        <w:continuationSeparator/>
      </w:r>
    </w:p>
  </w:footnote>
  <w:footnote w:type="continuationNotice" w:id="1">
    <w:p w14:paraId="605F9F0A" w14:textId="77777777" w:rsidR="00FA15BE" w:rsidRDefault="00FA15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7324D" w14:textId="70DAC99F" w:rsidR="00A41681" w:rsidRDefault="00A41681" w:rsidP="001577A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A3AE0" w14:textId="50962AF9" w:rsidR="00A41681" w:rsidRDefault="00B73CE8" w:rsidP="004A50B0">
    <w:pPr>
      <w:pStyle w:val="En-tte"/>
      <w:jc w:val="left"/>
    </w:pPr>
    <w:r>
      <w:rPr>
        <w:noProof/>
        <w:lang w:val="fr-CH" w:eastAsia="fr-CH"/>
      </w:rPr>
      <w:drawing>
        <wp:inline distT="0" distB="0" distL="0" distR="0" wp14:anchorId="2BFB669A" wp14:editId="669BFB1C">
          <wp:extent cx="5835535" cy="706544"/>
          <wp:effectExtent l="0" t="0" r="0" b="5080"/>
          <wp:docPr id="700222441" name="Graphiqu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0222441" name="Graphiqu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1913" cy="7170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DAF5CC1" w14:textId="77777777" w:rsidR="00B73CE8" w:rsidRDefault="00B73CE8" w:rsidP="004A50B0">
    <w:pPr>
      <w:pStyle w:val="En-tte"/>
      <w:jc w:val="left"/>
    </w:pPr>
  </w:p>
  <w:p w14:paraId="02CA33A8" w14:textId="77777777" w:rsidR="00B73CE8" w:rsidRDefault="00B73CE8" w:rsidP="004A50B0">
    <w:pPr>
      <w:pStyle w:val="En-tte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B644238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A0EE6356"/>
    <w:lvl w:ilvl="0">
      <w:start w:val="1"/>
      <w:numFmt w:val="bullet"/>
      <w:pStyle w:val="Listepuce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E96442F8"/>
    <w:lvl w:ilvl="0">
      <w:start w:val="1"/>
      <w:numFmt w:val="bullet"/>
      <w:pStyle w:val="Listepuc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920EAAB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8F7A52"/>
    <w:multiLevelType w:val="hybridMultilevel"/>
    <w:tmpl w:val="D6949E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505B5F"/>
    <w:multiLevelType w:val="hybridMultilevel"/>
    <w:tmpl w:val="4420F3FE"/>
    <w:lvl w:ilvl="0" w:tplc="FEA2402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AC6A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88A1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D646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DA72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648E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3E7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D2C9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FA9F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9F289E"/>
    <w:multiLevelType w:val="multilevel"/>
    <w:tmpl w:val="205E1B98"/>
    <w:styleLink w:val="HeadingItem2level"/>
    <w:lvl w:ilvl="0">
      <w:start w:val="1"/>
      <w:numFmt w:val="decimal"/>
      <w:pStyle w:val="Heading1Item"/>
      <w:lvlText w:val="ITEM %1"/>
      <w:lvlJc w:val="left"/>
      <w:pPr>
        <w:ind w:left="1247" w:hanging="1247"/>
      </w:pPr>
      <w:rPr>
        <w:rFonts w:hint="default"/>
      </w:rPr>
    </w:lvl>
    <w:lvl w:ilvl="1">
      <w:start w:val="1"/>
      <w:numFmt w:val="decimal"/>
      <w:pStyle w:val="Heading2Item"/>
      <w:lvlText w:val="ITEM %1.%2"/>
      <w:lvlJc w:val="left"/>
      <w:pPr>
        <w:ind w:left="1247" w:hanging="124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3D506B8"/>
    <w:multiLevelType w:val="hybridMultilevel"/>
    <w:tmpl w:val="F10CD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2064AA"/>
    <w:multiLevelType w:val="hybridMultilevel"/>
    <w:tmpl w:val="FADA1792"/>
    <w:lvl w:ilvl="0" w:tplc="D09A1CF4">
      <w:start w:val="1"/>
      <w:numFmt w:val="decimal"/>
      <w:lvlText w:val="%1."/>
      <w:lvlJc w:val="left"/>
      <w:pPr>
        <w:ind w:left="0" w:hanging="567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20943648">
      <w:start w:val="1"/>
      <w:numFmt w:val="bullet"/>
      <w:lvlText w:val="•"/>
      <w:lvlJc w:val="left"/>
      <w:pPr>
        <w:ind w:left="850" w:hanging="283"/>
      </w:pPr>
      <w:rPr>
        <w:rFonts w:ascii="Arial" w:eastAsia="Arial" w:hAnsi="Arial" w:hint="default"/>
        <w:w w:val="131"/>
        <w:sz w:val="22"/>
        <w:szCs w:val="22"/>
      </w:rPr>
    </w:lvl>
    <w:lvl w:ilvl="2" w:tplc="F4B46622">
      <w:start w:val="1"/>
      <w:numFmt w:val="bullet"/>
      <w:lvlText w:val="•"/>
      <w:lvlJc w:val="left"/>
      <w:pPr>
        <w:ind w:left="0" w:firstLine="0"/>
      </w:pPr>
    </w:lvl>
    <w:lvl w:ilvl="3" w:tplc="B5ACFAE6">
      <w:start w:val="1"/>
      <w:numFmt w:val="bullet"/>
      <w:lvlText w:val="•"/>
      <w:lvlJc w:val="left"/>
      <w:pPr>
        <w:ind w:left="0" w:firstLine="0"/>
      </w:pPr>
    </w:lvl>
    <w:lvl w:ilvl="4" w:tplc="E886F404">
      <w:start w:val="1"/>
      <w:numFmt w:val="bullet"/>
      <w:lvlText w:val="•"/>
      <w:lvlJc w:val="left"/>
      <w:pPr>
        <w:ind w:left="0" w:firstLine="0"/>
      </w:pPr>
    </w:lvl>
    <w:lvl w:ilvl="5" w:tplc="CB0E66F2">
      <w:start w:val="1"/>
      <w:numFmt w:val="bullet"/>
      <w:lvlText w:val="•"/>
      <w:lvlJc w:val="left"/>
      <w:pPr>
        <w:ind w:left="0" w:firstLine="0"/>
      </w:pPr>
    </w:lvl>
    <w:lvl w:ilvl="6" w:tplc="E584B384">
      <w:start w:val="1"/>
      <w:numFmt w:val="bullet"/>
      <w:lvlText w:val="•"/>
      <w:lvlJc w:val="left"/>
      <w:pPr>
        <w:ind w:left="0" w:firstLine="0"/>
      </w:pPr>
    </w:lvl>
    <w:lvl w:ilvl="7" w:tplc="42204794">
      <w:start w:val="1"/>
      <w:numFmt w:val="bullet"/>
      <w:lvlText w:val="•"/>
      <w:lvlJc w:val="left"/>
      <w:pPr>
        <w:ind w:left="0" w:firstLine="0"/>
      </w:pPr>
    </w:lvl>
    <w:lvl w:ilvl="8" w:tplc="45F899D2">
      <w:start w:val="1"/>
      <w:numFmt w:val="bullet"/>
      <w:lvlText w:val="•"/>
      <w:lvlJc w:val="left"/>
      <w:pPr>
        <w:ind w:left="0" w:firstLine="0"/>
      </w:pPr>
    </w:lvl>
  </w:abstractNum>
  <w:abstractNum w:abstractNumId="9" w15:restartNumberingAfterBreak="0">
    <w:nsid w:val="2C5C7C16"/>
    <w:multiLevelType w:val="hybridMultilevel"/>
    <w:tmpl w:val="FFFFFFFF"/>
    <w:lvl w:ilvl="0" w:tplc="3B64D1F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39E83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D2C12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40DB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B801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94C6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AA0F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3008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068B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651AE"/>
    <w:multiLevelType w:val="multilevel"/>
    <w:tmpl w:val="395012F2"/>
    <w:styleLink w:val="ListNumber11114level"/>
    <w:lvl w:ilvl="0">
      <w:start w:val="1"/>
      <w:numFmt w:val="decimal"/>
      <w:pStyle w:val="ListNumber1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decimal"/>
      <w:pStyle w:val="ListNumber11"/>
      <w:lvlText w:val="%1.%2."/>
      <w:lvlJc w:val="left"/>
      <w:pPr>
        <w:ind w:left="992" w:hanging="652"/>
      </w:pPr>
      <w:rPr>
        <w:rFonts w:hint="default"/>
      </w:rPr>
    </w:lvl>
    <w:lvl w:ilvl="2">
      <w:start w:val="1"/>
      <w:numFmt w:val="decimal"/>
      <w:pStyle w:val="ListNumber111"/>
      <w:lvlText w:val="%1.%2.%3."/>
      <w:lvlJc w:val="left"/>
      <w:pPr>
        <w:ind w:left="1871" w:hanging="879"/>
      </w:pPr>
      <w:rPr>
        <w:rFonts w:hint="default"/>
      </w:rPr>
    </w:lvl>
    <w:lvl w:ilvl="3">
      <w:start w:val="1"/>
      <w:numFmt w:val="decimal"/>
      <w:pStyle w:val="ListNumber1111"/>
      <w:lvlText w:val="%1.%2.%3.%4."/>
      <w:lvlJc w:val="left"/>
      <w:pPr>
        <w:ind w:left="2920" w:hanging="1049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4C784CB2"/>
    <w:multiLevelType w:val="multilevel"/>
    <w:tmpl w:val="8DBAA216"/>
    <w:styleLink w:val="HeadingNumber3level"/>
    <w:lvl w:ilvl="0">
      <w:start w:val="1"/>
      <w:numFmt w:val="decimal"/>
      <w:pStyle w:val="Heading1Number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pStyle w:val="Heading2Number"/>
      <w:lvlText w:val="%1.%2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pStyle w:val="Heading3Number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E5C5F2E"/>
    <w:multiLevelType w:val="hybridMultilevel"/>
    <w:tmpl w:val="8EBA0DD2"/>
    <w:lvl w:ilvl="0" w:tplc="9DB8121E">
      <w:start w:val="1"/>
      <w:numFmt w:val="bullet"/>
      <w:pStyle w:val="ListDash"/>
      <w:lvlText w:val="–"/>
      <w:lvlJc w:val="left"/>
      <w:pPr>
        <w:ind w:left="720" w:hanging="360"/>
      </w:pPr>
      <w:rPr>
        <w:rFonts w:ascii="Cambria" w:hAnsi="Cambria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221F5"/>
    <w:multiLevelType w:val="hybridMultilevel"/>
    <w:tmpl w:val="F0AEC7B0"/>
    <w:lvl w:ilvl="0" w:tplc="04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 w15:restartNumberingAfterBreak="0">
    <w:nsid w:val="59747EFD"/>
    <w:multiLevelType w:val="multilevel"/>
    <w:tmpl w:val="D69A90AE"/>
    <w:styleLink w:val="ListNumber3level"/>
    <w:lvl w:ilvl="0">
      <w:start w:val="1"/>
      <w:numFmt w:val="decimal"/>
      <w:pStyle w:val="Listenumros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pStyle w:val="Listenumros2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pStyle w:val="Listenumros3"/>
      <w:lvlText w:val="%3."/>
      <w:lvlJc w:val="left"/>
      <w:pPr>
        <w:ind w:left="1021" w:hanging="34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59F2642B"/>
    <w:multiLevelType w:val="hybridMultilevel"/>
    <w:tmpl w:val="0B5E6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C73AB0"/>
    <w:multiLevelType w:val="hybridMultilevel"/>
    <w:tmpl w:val="97121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D76275"/>
    <w:multiLevelType w:val="multilevel"/>
    <w:tmpl w:val="CF8CB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707C2E"/>
    <w:multiLevelType w:val="hybridMultilevel"/>
    <w:tmpl w:val="8E7CA7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944B0B"/>
    <w:multiLevelType w:val="hybridMultilevel"/>
    <w:tmpl w:val="7D7449DE"/>
    <w:lvl w:ilvl="0" w:tplc="4AAE60FE">
      <w:start w:val="1"/>
      <w:numFmt w:val="decimal"/>
      <w:pStyle w:val="Style5"/>
      <w:lvlText w:val="%1."/>
      <w:lvlJc w:val="left"/>
      <w:pPr>
        <w:ind w:left="36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AA56CBC"/>
    <w:multiLevelType w:val="hybridMultilevel"/>
    <w:tmpl w:val="9712121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7667B6"/>
    <w:multiLevelType w:val="hybridMultilevel"/>
    <w:tmpl w:val="FEC0B3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5393936">
    <w:abstractNumId w:val="3"/>
  </w:num>
  <w:num w:numId="2" w16cid:durableId="1994791641">
    <w:abstractNumId w:val="2"/>
  </w:num>
  <w:num w:numId="3" w16cid:durableId="303044452">
    <w:abstractNumId w:val="1"/>
  </w:num>
  <w:num w:numId="4" w16cid:durableId="42482753">
    <w:abstractNumId w:val="0"/>
  </w:num>
  <w:num w:numId="5" w16cid:durableId="958797327">
    <w:abstractNumId w:val="14"/>
  </w:num>
  <w:num w:numId="6" w16cid:durableId="720372240">
    <w:abstractNumId w:val="11"/>
  </w:num>
  <w:num w:numId="7" w16cid:durableId="538933792">
    <w:abstractNumId w:val="6"/>
  </w:num>
  <w:num w:numId="8" w16cid:durableId="346712816">
    <w:abstractNumId w:val="11"/>
  </w:num>
  <w:num w:numId="9" w16cid:durableId="371272399">
    <w:abstractNumId w:val="12"/>
  </w:num>
  <w:num w:numId="10" w16cid:durableId="1353339072">
    <w:abstractNumId w:val="14"/>
  </w:num>
  <w:num w:numId="11" w16cid:durableId="1180852085">
    <w:abstractNumId w:val="10"/>
  </w:num>
  <w:num w:numId="12" w16cid:durableId="1831168626">
    <w:abstractNumId w:val="7"/>
  </w:num>
  <w:num w:numId="13" w16cid:durableId="1326199326">
    <w:abstractNumId w:val="4"/>
  </w:num>
  <w:num w:numId="14" w16cid:durableId="1887184168">
    <w:abstractNumId w:val="15"/>
  </w:num>
  <w:num w:numId="15" w16cid:durableId="1236014187">
    <w:abstractNumId w:val="20"/>
  </w:num>
  <w:num w:numId="16" w16cid:durableId="588394306">
    <w:abstractNumId w:val="16"/>
  </w:num>
  <w:num w:numId="17" w16cid:durableId="846676545">
    <w:abstractNumId w:val="8"/>
  </w:num>
  <w:num w:numId="18" w16cid:durableId="879053886">
    <w:abstractNumId w:val="19"/>
  </w:num>
  <w:num w:numId="19" w16cid:durableId="981732408">
    <w:abstractNumId w:val="13"/>
  </w:num>
  <w:num w:numId="20" w16cid:durableId="604772178">
    <w:abstractNumId w:val="21"/>
  </w:num>
  <w:num w:numId="21" w16cid:durableId="736821639">
    <w:abstractNumId w:val="5"/>
  </w:num>
  <w:num w:numId="22" w16cid:durableId="1415971686">
    <w:abstractNumId w:val="9"/>
  </w:num>
  <w:num w:numId="23" w16cid:durableId="505630608">
    <w:abstractNumId w:val="17"/>
  </w:num>
  <w:num w:numId="24" w16cid:durableId="1955554388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3"/>
  <w:attachedTemplate r:id="rId1"/>
  <w:defaultTabStop w:val="567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45F"/>
    <w:rsid w:val="0000661F"/>
    <w:rsid w:val="0001334E"/>
    <w:rsid w:val="00023DC7"/>
    <w:rsid w:val="00033B00"/>
    <w:rsid w:val="00067614"/>
    <w:rsid w:val="00074706"/>
    <w:rsid w:val="00082D13"/>
    <w:rsid w:val="000964B8"/>
    <w:rsid w:val="000A3015"/>
    <w:rsid w:val="000B7EE1"/>
    <w:rsid w:val="000D0CD9"/>
    <w:rsid w:val="000D147B"/>
    <w:rsid w:val="000D4EBE"/>
    <w:rsid w:val="000D56B5"/>
    <w:rsid w:val="00111D81"/>
    <w:rsid w:val="001125C0"/>
    <w:rsid w:val="001145A5"/>
    <w:rsid w:val="00134C29"/>
    <w:rsid w:val="00136EA2"/>
    <w:rsid w:val="001516ED"/>
    <w:rsid w:val="00151B3C"/>
    <w:rsid w:val="00151E4B"/>
    <w:rsid w:val="001541E1"/>
    <w:rsid w:val="001565C5"/>
    <w:rsid w:val="001577A7"/>
    <w:rsid w:val="00157FE6"/>
    <w:rsid w:val="00171E3F"/>
    <w:rsid w:val="001950C3"/>
    <w:rsid w:val="001D48C4"/>
    <w:rsid w:val="001F0077"/>
    <w:rsid w:val="00203D4D"/>
    <w:rsid w:val="00207AD1"/>
    <w:rsid w:val="00211B87"/>
    <w:rsid w:val="00213AE2"/>
    <w:rsid w:val="00220E65"/>
    <w:rsid w:val="00232930"/>
    <w:rsid w:val="00252D9E"/>
    <w:rsid w:val="00253C57"/>
    <w:rsid w:val="00254241"/>
    <w:rsid w:val="002607BB"/>
    <w:rsid w:val="00270520"/>
    <w:rsid w:val="00280C82"/>
    <w:rsid w:val="00281F57"/>
    <w:rsid w:val="00285897"/>
    <w:rsid w:val="00287CFD"/>
    <w:rsid w:val="00291D0C"/>
    <w:rsid w:val="002966A9"/>
    <w:rsid w:val="002B6089"/>
    <w:rsid w:val="002B707B"/>
    <w:rsid w:val="002C46B3"/>
    <w:rsid w:val="002C6B54"/>
    <w:rsid w:val="002D224F"/>
    <w:rsid w:val="002D65C5"/>
    <w:rsid w:val="002E1915"/>
    <w:rsid w:val="00303691"/>
    <w:rsid w:val="00311D81"/>
    <w:rsid w:val="003207A2"/>
    <w:rsid w:val="0032767A"/>
    <w:rsid w:val="00340168"/>
    <w:rsid w:val="00360966"/>
    <w:rsid w:val="003619A1"/>
    <w:rsid w:val="0036356A"/>
    <w:rsid w:val="00367B49"/>
    <w:rsid w:val="003729BC"/>
    <w:rsid w:val="00383DDF"/>
    <w:rsid w:val="003B5CE0"/>
    <w:rsid w:val="003C1CBC"/>
    <w:rsid w:val="003C707F"/>
    <w:rsid w:val="00406D1F"/>
    <w:rsid w:val="004216D4"/>
    <w:rsid w:val="00430DB0"/>
    <w:rsid w:val="0043391C"/>
    <w:rsid w:val="00440503"/>
    <w:rsid w:val="00446260"/>
    <w:rsid w:val="00447795"/>
    <w:rsid w:val="00474CDD"/>
    <w:rsid w:val="00477C51"/>
    <w:rsid w:val="0049296B"/>
    <w:rsid w:val="004A50B0"/>
    <w:rsid w:val="004B18BB"/>
    <w:rsid w:val="004B22BE"/>
    <w:rsid w:val="004D3458"/>
    <w:rsid w:val="004D376D"/>
    <w:rsid w:val="004D537E"/>
    <w:rsid w:val="00501FC8"/>
    <w:rsid w:val="005033D0"/>
    <w:rsid w:val="005045FB"/>
    <w:rsid w:val="005237B6"/>
    <w:rsid w:val="00530E79"/>
    <w:rsid w:val="0053656C"/>
    <w:rsid w:val="00543BA2"/>
    <w:rsid w:val="00543FD2"/>
    <w:rsid w:val="00564272"/>
    <w:rsid w:val="00574D62"/>
    <w:rsid w:val="00577F89"/>
    <w:rsid w:val="0058064A"/>
    <w:rsid w:val="00586428"/>
    <w:rsid w:val="00595ECF"/>
    <w:rsid w:val="005A0573"/>
    <w:rsid w:val="005A0EB7"/>
    <w:rsid w:val="005A6D9C"/>
    <w:rsid w:val="005B01DB"/>
    <w:rsid w:val="005B0251"/>
    <w:rsid w:val="005B1B70"/>
    <w:rsid w:val="005C5AD9"/>
    <w:rsid w:val="005E7A1C"/>
    <w:rsid w:val="006110D2"/>
    <w:rsid w:val="00613E03"/>
    <w:rsid w:val="006160DE"/>
    <w:rsid w:val="006267B3"/>
    <w:rsid w:val="006272C7"/>
    <w:rsid w:val="00632C1C"/>
    <w:rsid w:val="00650EBF"/>
    <w:rsid w:val="00665295"/>
    <w:rsid w:val="00666A68"/>
    <w:rsid w:val="00670AD8"/>
    <w:rsid w:val="00677ED9"/>
    <w:rsid w:val="00684DD5"/>
    <w:rsid w:val="00685AC9"/>
    <w:rsid w:val="00687EBE"/>
    <w:rsid w:val="006944F6"/>
    <w:rsid w:val="00694D87"/>
    <w:rsid w:val="0069674C"/>
    <w:rsid w:val="00696AC3"/>
    <w:rsid w:val="006A17E9"/>
    <w:rsid w:val="006A5B16"/>
    <w:rsid w:val="006A61D7"/>
    <w:rsid w:val="006C6A96"/>
    <w:rsid w:val="006D1F6B"/>
    <w:rsid w:val="006D62D8"/>
    <w:rsid w:val="006E10E3"/>
    <w:rsid w:val="006E38A5"/>
    <w:rsid w:val="006F4681"/>
    <w:rsid w:val="007248C7"/>
    <w:rsid w:val="007326F0"/>
    <w:rsid w:val="00762F83"/>
    <w:rsid w:val="00775A18"/>
    <w:rsid w:val="007863FE"/>
    <w:rsid w:val="00792893"/>
    <w:rsid w:val="007952E4"/>
    <w:rsid w:val="007972EB"/>
    <w:rsid w:val="007C0975"/>
    <w:rsid w:val="007D397C"/>
    <w:rsid w:val="007D5E20"/>
    <w:rsid w:val="007F5B28"/>
    <w:rsid w:val="007F678B"/>
    <w:rsid w:val="00810926"/>
    <w:rsid w:val="008229A4"/>
    <w:rsid w:val="008355BD"/>
    <w:rsid w:val="00842318"/>
    <w:rsid w:val="0084720E"/>
    <w:rsid w:val="00850860"/>
    <w:rsid w:val="00850F02"/>
    <w:rsid w:val="00863D07"/>
    <w:rsid w:val="00864695"/>
    <w:rsid w:val="0087257C"/>
    <w:rsid w:val="00881EF8"/>
    <w:rsid w:val="00887490"/>
    <w:rsid w:val="008A53A9"/>
    <w:rsid w:val="008B7D6F"/>
    <w:rsid w:val="008C13C3"/>
    <w:rsid w:val="008D06CA"/>
    <w:rsid w:val="008D4367"/>
    <w:rsid w:val="008F481C"/>
    <w:rsid w:val="008F48D4"/>
    <w:rsid w:val="00902938"/>
    <w:rsid w:val="009128FE"/>
    <w:rsid w:val="00916891"/>
    <w:rsid w:val="00927197"/>
    <w:rsid w:val="009276B5"/>
    <w:rsid w:val="00932F00"/>
    <w:rsid w:val="009366B7"/>
    <w:rsid w:val="00936BB2"/>
    <w:rsid w:val="00942722"/>
    <w:rsid w:val="00971B38"/>
    <w:rsid w:val="00975369"/>
    <w:rsid w:val="009847FE"/>
    <w:rsid w:val="009A1C72"/>
    <w:rsid w:val="009A3F74"/>
    <w:rsid w:val="009A7CDD"/>
    <w:rsid w:val="009B3942"/>
    <w:rsid w:val="009B6908"/>
    <w:rsid w:val="009B6EEF"/>
    <w:rsid w:val="009E1E32"/>
    <w:rsid w:val="009E4EB4"/>
    <w:rsid w:val="00A17CCD"/>
    <w:rsid w:val="00A203AF"/>
    <w:rsid w:val="00A23BB7"/>
    <w:rsid w:val="00A2771F"/>
    <w:rsid w:val="00A3461B"/>
    <w:rsid w:val="00A41681"/>
    <w:rsid w:val="00A45BF5"/>
    <w:rsid w:val="00A552A8"/>
    <w:rsid w:val="00A65EB0"/>
    <w:rsid w:val="00AA6B1D"/>
    <w:rsid w:val="00AB5B36"/>
    <w:rsid w:val="00AC0E7F"/>
    <w:rsid w:val="00AC2DC2"/>
    <w:rsid w:val="00AC62FF"/>
    <w:rsid w:val="00AC76D3"/>
    <w:rsid w:val="00AE4E7E"/>
    <w:rsid w:val="00AE5854"/>
    <w:rsid w:val="00B030CC"/>
    <w:rsid w:val="00B159D0"/>
    <w:rsid w:val="00B16C2A"/>
    <w:rsid w:val="00B20345"/>
    <w:rsid w:val="00B5145F"/>
    <w:rsid w:val="00B52DEE"/>
    <w:rsid w:val="00B55314"/>
    <w:rsid w:val="00B63D30"/>
    <w:rsid w:val="00B64E51"/>
    <w:rsid w:val="00B73CE8"/>
    <w:rsid w:val="00B8163A"/>
    <w:rsid w:val="00B9250F"/>
    <w:rsid w:val="00BA0A4A"/>
    <w:rsid w:val="00BA1ED8"/>
    <w:rsid w:val="00BA3358"/>
    <w:rsid w:val="00BB2D2D"/>
    <w:rsid w:val="00BB666F"/>
    <w:rsid w:val="00BB7F0A"/>
    <w:rsid w:val="00BE7276"/>
    <w:rsid w:val="00BF0048"/>
    <w:rsid w:val="00BF23DE"/>
    <w:rsid w:val="00C261B6"/>
    <w:rsid w:val="00C32E24"/>
    <w:rsid w:val="00C33F5F"/>
    <w:rsid w:val="00C52B0B"/>
    <w:rsid w:val="00C55B01"/>
    <w:rsid w:val="00C574B2"/>
    <w:rsid w:val="00C67B3D"/>
    <w:rsid w:val="00C70B88"/>
    <w:rsid w:val="00C94A5B"/>
    <w:rsid w:val="00CA58F0"/>
    <w:rsid w:val="00CD11B5"/>
    <w:rsid w:val="00CD3682"/>
    <w:rsid w:val="00CD61BF"/>
    <w:rsid w:val="00CD7C85"/>
    <w:rsid w:val="00CF5EAD"/>
    <w:rsid w:val="00D203A7"/>
    <w:rsid w:val="00D310F5"/>
    <w:rsid w:val="00D33F63"/>
    <w:rsid w:val="00D347D1"/>
    <w:rsid w:val="00D43F9C"/>
    <w:rsid w:val="00D471AB"/>
    <w:rsid w:val="00D47FC0"/>
    <w:rsid w:val="00D6728F"/>
    <w:rsid w:val="00D67811"/>
    <w:rsid w:val="00D76707"/>
    <w:rsid w:val="00D77DE0"/>
    <w:rsid w:val="00DB3560"/>
    <w:rsid w:val="00DB4698"/>
    <w:rsid w:val="00DC0F04"/>
    <w:rsid w:val="00DC53DE"/>
    <w:rsid w:val="00DC72E6"/>
    <w:rsid w:val="00DE07AC"/>
    <w:rsid w:val="00DE50C4"/>
    <w:rsid w:val="00DE75C6"/>
    <w:rsid w:val="00DF2BB0"/>
    <w:rsid w:val="00E00C86"/>
    <w:rsid w:val="00E105CE"/>
    <w:rsid w:val="00E202CC"/>
    <w:rsid w:val="00E222A6"/>
    <w:rsid w:val="00E34335"/>
    <w:rsid w:val="00E46C12"/>
    <w:rsid w:val="00E62897"/>
    <w:rsid w:val="00E62D99"/>
    <w:rsid w:val="00E716CC"/>
    <w:rsid w:val="00E722F2"/>
    <w:rsid w:val="00E7250B"/>
    <w:rsid w:val="00E72C5D"/>
    <w:rsid w:val="00E72C5E"/>
    <w:rsid w:val="00E8459C"/>
    <w:rsid w:val="00E91F04"/>
    <w:rsid w:val="00E94D30"/>
    <w:rsid w:val="00E96C66"/>
    <w:rsid w:val="00E97D20"/>
    <w:rsid w:val="00EC0157"/>
    <w:rsid w:val="00EC4F73"/>
    <w:rsid w:val="00EF479B"/>
    <w:rsid w:val="00EF614D"/>
    <w:rsid w:val="00F001CE"/>
    <w:rsid w:val="00F02267"/>
    <w:rsid w:val="00F06327"/>
    <w:rsid w:val="00F13746"/>
    <w:rsid w:val="00F21D44"/>
    <w:rsid w:val="00F228A7"/>
    <w:rsid w:val="00F22B56"/>
    <w:rsid w:val="00F24CD3"/>
    <w:rsid w:val="00F613F6"/>
    <w:rsid w:val="00F754C7"/>
    <w:rsid w:val="00F77E2C"/>
    <w:rsid w:val="00F838E2"/>
    <w:rsid w:val="00F83BB0"/>
    <w:rsid w:val="00F87FFC"/>
    <w:rsid w:val="00FA15BE"/>
    <w:rsid w:val="00FD72CD"/>
    <w:rsid w:val="00FE5089"/>
    <w:rsid w:val="00FE725D"/>
    <w:rsid w:val="00FF3C89"/>
    <w:rsid w:val="00FF4A0D"/>
    <w:rsid w:val="067FAB5A"/>
    <w:rsid w:val="0FBFAD4F"/>
    <w:rsid w:val="0FE43540"/>
    <w:rsid w:val="136D1D1C"/>
    <w:rsid w:val="22E3EA4C"/>
    <w:rsid w:val="2924FF5E"/>
    <w:rsid w:val="3580D83F"/>
    <w:rsid w:val="52C13496"/>
    <w:rsid w:val="62A0E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009DE8"/>
  <w15:chartTrackingRefBased/>
  <w15:docId w15:val="{97001608-7A0E-4B3B-8BC4-366CBF162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1" w:qFormat="1"/>
    <w:lsdException w:name="heading 5" w:semiHidden="1" w:uiPriority="11" w:qFormat="1"/>
    <w:lsdException w:name="heading 6" w:semiHidden="1" w:uiPriority="11" w:qFormat="1"/>
    <w:lsdException w:name="heading 7" w:semiHidden="1" w:uiPriority="11" w:qFormat="1"/>
    <w:lsdException w:name="heading 8" w:semiHidden="1" w:uiPriority="11" w:qFormat="1"/>
    <w:lsdException w:name="heading 9" w:semiHidden="1" w:uiPriority="1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27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9" w:unhideWhenUsed="1"/>
    <w:lsdException w:name="List Number" w:semiHidden="1" w:uiPriority="2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19" w:unhideWhenUsed="1"/>
    <w:lsdException w:name="List Bullet 4" w:semiHidden="1" w:unhideWhenUsed="1"/>
    <w:lsdException w:name="List Bullet 5" w:semiHidden="1"/>
    <w:lsdException w:name="List Number 2" w:semiHidden="1" w:uiPriority="21" w:unhideWhenUsed="1"/>
    <w:lsdException w:name="List Number 3" w:semiHidden="1" w:uiPriority="21" w:unhideWhenUsed="1"/>
    <w:lsdException w:name="List Number 4" w:semiHidden="1"/>
    <w:lsdException w:name="List Number 5" w:semiHidden="1"/>
    <w:lsdException w:name="Title" w:semiHidden="1" w:uiPriority="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semiHidden="1" w:uiPriority="18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38" w:qFormat="1"/>
    <w:lsdException w:name="Emphasis" w:semiHidden="1" w:uiPriority="38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3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38" w:qFormat="1"/>
    <w:lsdException w:name="Intense Emphasis" w:semiHidden="1" w:uiPriority="38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F04"/>
    <w:pPr>
      <w:spacing w:after="0" w:line="240" w:lineRule="auto"/>
      <w:jc w:val="both"/>
    </w:pPr>
    <w:rPr>
      <w:rFonts w:ascii="Arial" w:hAnsi="Arial"/>
      <w:lang w:val="en-GB"/>
    </w:rPr>
  </w:style>
  <w:style w:type="paragraph" w:styleId="Titre1">
    <w:name w:val="heading 1"/>
    <w:basedOn w:val="Normal"/>
    <w:next w:val="Normal"/>
    <w:link w:val="Titre1Car"/>
    <w:uiPriority w:val="11"/>
    <w:qFormat/>
    <w:rsid w:val="006D1F6B"/>
    <w:pPr>
      <w:keepNext/>
      <w:jc w:val="left"/>
      <w:outlineLvl w:val="0"/>
    </w:pPr>
    <w:rPr>
      <w:rFonts w:eastAsiaTheme="majorEastAsia" w:cs="Arial"/>
      <w:b/>
      <w:sz w:val="26"/>
      <w:szCs w:val="28"/>
    </w:rPr>
  </w:style>
  <w:style w:type="paragraph" w:styleId="Titre2">
    <w:name w:val="heading 2"/>
    <w:basedOn w:val="Normal"/>
    <w:next w:val="Normal"/>
    <w:link w:val="Titre2Car"/>
    <w:uiPriority w:val="11"/>
    <w:qFormat/>
    <w:rsid w:val="003C707F"/>
    <w:pPr>
      <w:keepNext/>
      <w:jc w:val="left"/>
      <w:outlineLvl w:val="1"/>
    </w:pPr>
    <w:rPr>
      <w:rFonts w:cs="Arial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11"/>
    <w:qFormat/>
    <w:rsid w:val="00AB5B36"/>
    <w:pPr>
      <w:keepNext/>
      <w:jc w:val="left"/>
      <w:outlineLvl w:val="2"/>
    </w:pPr>
    <w:rPr>
      <w:rFonts w:cs="Arial"/>
      <w:b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864695"/>
    <w:pPr>
      <w:ind w:left="284" w:hanging="284"/>
      <w:contextualSpacing/>
    </w:pPr>
  </w:style>
  <w:style w:type="paragraph" w:styleId="Listepuces">
    <w:name w:val="List Bullet"/>
    <w:basedOn w:val="Normal"/>
    <w:uiPriority w:val="19"/>
    <w:rsid w:val="00864695"/>
    <w:pPr>
      <w:numPr>
        <w:numId w:val="1"/>
      </w:numPr>
      <w:ind w:left="340" w:hanging="340"/>
    </w:pPr>
  </w:style>
  <w:style w:type="paragraph" w:styleId="Listepuces2">
    <w:name w:val="List Bullet 2"/>
    <w:basedOn w:val="Normal"/>
    <w:rsid w:val="00864695"/>
    <w:pPr>
      <w:numPr>
        <w:numId w:val="2"/>
      </w:numPr>
      <w:ind w:left="680" w:hanging="340"/>
      <w:contextualSpacing/>
    </w:pPr>
  </w:style>
  <w:style w:type="paragraph" w:styleId="Listepuces3">
    <w:name w:val="List Bullet 3"/>
    <w:basedOn w:val="Normal"/>
    <w:uiPriority w:val="19"/>
    <w:rsid w:val="00864695"/>
    <w:pPr>
      <w:numPr>
        <w:numId w:val="3"/>
      </w:numPr>
      <w:ind w:left="1020" w:hanging="340"/>
    </w:pPr>
  </w:style>
  <w:style w:type="paragraph" w:styleId="Listenumros">
    <w:name w:val="List Number"/>
    <w:basedOn w:val="Normal"/>
    <w:uiPriority w:val="21"/>
    <w:rsid w:val="006D1F6B"/>
    <w:pPr>
      <w:numPr>
        <w:numId w:val="5"/>
      </w:numPr>
    </w:pPr>
  </w:style>
  <w:style w:type="paragraph" w:styleId="Listenumros2">
    <w:name w:val="List Number 2"/>
    <w:basedOn w:val="Normal"/>
    <w:uiPriority w:val="21"/>
    <w:rsid w:val="006D1F6B"/>
    <w:pPr>
      <w:numPr>
        <w:ilvl w:val="1"/>
        <w:numId w:val="5"/>
      </w:numPr>
    </w:pPr>
  </w:style>
  <w:style w:type="paragraph" w:styleId="Listenumros3">
    <w:name w:val="List Number 3"/>
    <w:basedOn w:val="Normal"/>
    <w:uiPriority w:val="21"/>
    <w:rsid w:val="006D1F6B"/>
    <w:pPr>
      <w:numPr>
        <w:ilvl w:val="2"/>
        <w:numId w:val="5"/>
      </w:numPr>
      <w:contextualSpacing/>
    </w:pPr>
  </w:style>
  <w:style w:type="numbering" w:customStyle="1" w:styleId="ListNumber3level">
    <w:name w:val="List Number (3 level)"/>
    <w:basedOn w:val="Aucuneliste"/>
    <w:uiPriority w:val="99"/>
    <w:rsid w:val="006D1F6B"/>
    <w:pPr>
      <w:numPr>
        <w:numId w:val="5"/>
      </w:numPr>
    </w:pPr>
  </w:style>
  <w:style w:type="paragraph" w:styleId="Listecontinue">
    <w:name w:val="List Continue"/>
    <w:basedOn w:val="Normal"/>
    <w:uiPriority w:val="99"/>
    <w:semiHidden/>
    <w:rsid w:val="00D347D1"/>
    <w:pPr>
      <w:spacing w:after="120"/>
      <w:ind w:left="283"/>
      <w:contextualSpacing/>
    </w:pPr>
  </w:style>
  <w:style w:type="paragraph" w:styleId="En-tte">
    <w:name w:val="header"/>
    <w:basedOn w:val="Normal"/>
    <w:link w:val="En-tteCar"/>
    <w:uiPriority w:val="29"/>
    <w:unhideWhenUsed/>
    <w:rsid w:val="00C32E2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29"/>
    <w:rsid w:val="007863FE"/>
    <w:rPr>
      <w:rFonts w:ascii="Arial" w:hAnsi="Arial"/>
      <w:lang w:val="en-GB"/>
    </w:rPr>
  </w:style>
  <w:style w:type="paragraph" w:styleId="Pieddepage">
    <w:name w:val="footer"/>
    <w:basedOn w:val="Normal"/>
    <w:link w:val="PieddepageCar"/>
    <w:unhideWhenUsed/>
    <w:rsid w:val="00AB5B36"/>
    <w:pPr>
      <w:tabs>
        <w:tab w:val="center" w:pos="4536"/>
        <w:tab w:val="right" w:pos="9072"/>
      </w:tabs>
      <w:jc w:val="left"/>
    </w:pPr>
    <w:rPr>
      <w:noProof/>
      <w:sz w:val="14"/>
      <w:szCs w:val="14"/>
    </w:rPr>
  </w:style>
  <w:style w:type="character" w:customStyle="1" w:styleId="PieddepageCar">
    <w:name w:val="Pied de page Car"/>
    <w:basedOn w:val="Policepardfaut"/>
    <w:link w:val="Pieddepage"/>
    <w:uiPriority w:val="99"/>
    <w:rsid w:val="00AB5B36"/>
    <w:rPr>
      <w:rFonts w:ascii="Arial" w:hAnsi="Arial"/>
      <w:noProof/>
      <w:sz w:val="14"/>
      <w:szCs w:val="14"/>
      <w:lang w:val="en-GB"/>
    </w:rPr>
  </w:style>
  <w:style w:type="table" w:styleId="Grilledutableau">
    <w:name w:val="Table Grid"/>
    <w:basedOn w:val="TableauNormal"/>
    <w:uiPriority w:val="39"/>
    <w:rsid w:val="002705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uces4">
    <w:name w:val="List Bullet 4"/>
    <w:basedOn w:val="Normal"/>
    <w:uiPriority w:val="99"/>
    <w:semiHidden/>
    <w:rsid w:val="00270520"/>
    <w:pPr>
      <w:numPr>
        <w:numId w:val="4"/>
      </w:numPr>
      <w:contextualSpacing/>
    </w:pPr>
  </w:style>
  <w:style w:type="character" w:customStyle="1" w:styleId="Titre1Car">
    <w:name w:val="Titre 1 Car"/>
    <w:basedOn w:val="Policepardfaut"/>
    <w:link w:val="Titre1"/>
    <w:uiPriority w:val="11"/>
    <w:rsid w:val="006D1F6B"/>
    <w:rPr>
      <w:rFonts w:ascii="Arial" w:eastAsiaTheme="majorEastAsia" w:hAnsi="Arial" w:cs="Arial"/>
      <w:b/>
      <w:sz w:val="26"/>
      <w:szCs w:val="28"/>
      <w:lang w:val="en-GB"/>
    </w:rPr>
  </w:style>
  <w:style w:type="character" w:customStyle="1" w:styleId="Titre2Car">
    <w:name w:val="Titre 2 Car"/>
    <w:basedOn w:val="Policepardfaut"/>
    <w:link w:val="Titre2"/>
    <w:uiPriority w:val="11"/>
    <w:rsid w:val="003C707F"/>
    <w:rPr>
      <w:rFonts w:ascii="Arial" w:hAnsi="Arial" w:cs="Arial"/>
      <w:b/>
      <w:sz w:val="24"/>
      <w:szCs w:val="24"/>
      <w:lang w:val="en-GB"/>
    </w:rPr>
  </w:style>
  <w:style w:type="character" w:customStyle="1" w:styleId="Titre3Car">
    <w:name w:val="Titre 3 Car"/>
    <w:basedOn w:val="Policepardfaut"/>
    <w:link w:val="Titre3"/>
    <w:uiPriority w:val="11"/>
    <w:rsid w:val="00AB5B36"/>
    <w:rPr>
      <w:rFonts w:ascii="Arial" w:hAnsi="Arial" w:cs="Arial"/>
      <w:b/>
      <w:szCs w:val="24"/>
      <w:lang w:val="en-GB"/>
    </w:rPr>
  </w:style>
  <w:style w:type="paragraph" w:customStyle="1" w:styleId="Heading1Itemmanual">
    <w:name w:val="Heading 1 Item (manual)"/>
    <w:basedOn w:val="Titre1"/>
    <w:next w:val="Normal"/>
    <w:uiPriority w:val="16"/>
    <w:rsid w:val="008D4367"/>
    <w:pPr>
      <w:tabs>
        <w:tab w:val="left" w:pos="1701"/>
      </w:tabs>
      <w:ind w:left="1701" w:hanging="1701"/>
    </w:pPr>
  </w:style>
  <w:style w:type="paragraph" w:customStyle="1" w:styleId="Heading1Number">
    <w:name w:val="Heading 1 Number"/>
    <w:basedOn w:val="Titre1"/>
    <w:next w:val="Normal"/>
    <w:uiPriority w:val="13"/>
    <w:qFormat/>
    <w:rsid w:val="008D4367"/>
    <w:pPr>
      <w:numPr>
        <w:numId w:val="6"/>
      </w:numPr>
    </w:pPr>
  </w:style>
  <w:style w:type="paragraph" w:customStyle="1" w:styleId="Heading2Number">
    <w:name w:val="Heading 2 Number"/>
    <w:basedOn w:val="Titre2"/>
    <w:next w:val="Normal"/>
    <w:uiPriority w:val="13"/>
    <w:qFormat/>
    <w:rsid w:val="008D4367"/>
    <w:pPr>
      <w:numPr>
        <w:ilvl w:val="1"/>
        <w:numId w:val="6"/>
      </w:numPr>
    </w:pPr>
  </w:style>
  <w:style w:type="paragraph" w:customStyle="1" w:styleId="Heading3Number">
    <w:name w:val="Heading 3 Number"/>
    <w:basedOn w:val="Titre3"/>
    <w:next w:val="Normal"/>
    <w:uiPriority w:val="13"/>
    <w:qFormat/>
    <w:rsid w:val="00936BB2"/>
    <w:pPr>
      <w:numPr>
        <w:ilvl w:val="2"/>
        <w:numId w:val="6"/>
      </w:numPr>
    </w:pPr>
  </w:style>
  <w:style w:type="numbering" w:customStyle="1" w:styleId="HeadingNumber3level">
    <w:name w:val="Heading Number (3 level)"/>
    <w:basedOn w:val="Aucuneliste"/>
    <w:uiPriority w:val="99"/>
    <w:rsid w:val="00936BB2"/>
    <w:pPr>
      <w:numPr>
        <w:numId w:val="6"/>
      </w:numPr>
    </w:pPr>
  </w:style>
  <w:style w:type="paragraph" w:customStyle="1" w:styleId="Heading1Item">
    <w:name w:val="Heading 1 Item"/>
    <w:basedOn w:val="Titre1"/>
    <w:next w:val="Normal"/>
    <w:uiPriority w:val="15"/>
    <w:qFormat/>
    <w:rsid w:val="003C707F"/>
    <w:pPr>
      <w:numPr>
        <w:numId w:val="7"/>
      </w:numPr>
    </w:pPr>
  </w:style>
  <w:style w:type="paragraph" w:customStyle="1" w:styleId="Heading2Item">
    <w:name w:val="Heading 2 Item"/>
    <w:basedOn w:val="Titre2"/>
    <w:next w:val="Normal"/>
    <w:uiPriority w:val="15"/>
    <w:qFormat/>
    <w:rsid w:val="003C707F"/>
    <w:pPr>
      <w:numPr>
        <w:ilvl w:val="1"/>
        <w:numId w:val="7"/>
      </w:numPr>
    </w:pPr>
  </w:style>
  <w:style w:type="numbering" w:customStyle="1" w:styleId="HeadingItem2level">
    <w:name w:val="Heading Item (2 level)"/>
    <w:basedOn w:val="Aucuneliste"/>
    <w:uiPriority w:val="99"/>
    <w:rsid w:val="003C707F"/>
    <w:pPr>
      <w:numPr>
        <w:numId w:val="7"/>
      </w:numPr>
    </w:pPr>
  </w:style>
  <w:style w:type="paragraph" w:customStyle="1" w:styleId="SplitLine">
    <w:name w:val="Split Line"/>
    <w:next w:val="Normal"/>
    <w:qFormat/>
    <w:rsid w:val="000D147B"/>
    <w:pPr>
      <w:pBdr>
        <w:bottom w:val="single" w:sz="4" w:space="0" w:color="auto"/>
      </w:pBdr>
      <w:spacing w:after="0" w:line="240" w:lineRule="auto"/>
      <w:ind w:left="2835" w:right="2835"/>
      <w:jc w:val="center"/>
    </w:pPr>
    <w:rPr>
      <w:rFonts w:ascii="Arial" w:hAnsi="Arial"/>
      <w:lang w:val="en-GB"/>
    </w:rPr>
  </w:style>
  <w:style w:type="paragraph" w:styleId="Notedebasdepage">
    <w:name w:val="footnote text"/>
    <w:basedOn w:val="Normal"/>
    <w:link w:val="NotedebasdepageCar"/>
    <w:uiPriority w:val="27"/>
    <w:rsid w:val="00AB5B36"/>
    <w:pPr>
      <w:spacing w:after="80"/>
      <w:jc w:val="left"/>
    </w:pPr>
    <w:rPr>
      <w:sz w:val="18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27"/>
    <w:rsid w:val="00AB5B36"/>
    <w:rPr>
      <w:rFonts w:ascii="Arial" w:hAnsi="Arial"/>
      <w:sz w:val="18"/>
      <w:szCs w:val="20"/>
      <w:lang w:val="en-GB"/>
    </w:rPr>
  </w:style>
  <w:style w:type="character" w:styleId="Appelnotedebasdep">
    <w:name w:val="footnote reference"/>
    <w:basedOn w:val="Policepardfaut"/>
    <w:uiPriority w:val="99"/>
    <w:semiHidden/>
    <w:unhideWhenUsed/>
    <w:rsid w:val="00D47FC0"/>
    <w:rPr>
      <w:vertAlign w:val="superscript"/>
    </w:rPr>
  </w:style>
  <w:style w:type="paragraph" w:customStyle="1" w:styleId="Underline">
    <w:name w:val="Underline"/>
    <w:next w:val="Normal"/>
    <w:qFormat/>
    <w:rsid w:val="00211B87"/>
    <w:pPr>
      <w:pBdr>
        <w:bottom w:val="single" w:sz="4" w:space="1" w:color="auto"/>
      </w:pBdr>
      <w:spacing w:after="0" w:line="240" w:lineRule="auto"/>
    </w:pPr>
    <w:rPr>
      <w:rFonts w:ascii="Arial" w:hAnsi="Arial"/>
      <w:lang w:val="en-GB"/>
    </w:rPr>
  </w:style>
  <w:style w:type="paragraph" w:customStyle="1" w:styleId="NormalSmallwithtab">
    <w:name w:val="Normal Small (withtab)"/>
    <w:basedOn w:val="Normal"/>
    <w:qFormat/>
    <w:rsid w:val="00936BB2"/>
    <w:pPr>
      <w:tabs>
        <w:tab w:val="left" w:pos="426"/>
        <w:tab w:val="left" w:pos="4536"/>
      </w:tabs>
    </w:pPr>
    <w:rPr>
      <w:sz w:val="18"/>
      <w:szCs w:val="18"/>
    </w:rPr>
  </w:style>
  <w:style w:type="table" w:customStyle="1" w:styleId="TableGrid1">
    <w:name w:val="Table Grid1"/>
    <w:basedOn w:val="TableauNormal"/>
    <w:next w:val="Grilledutableau"/>
    <w:uiPriority w:val="39"/>
    <w:rsid w:val="006110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Indent2">
    <w:name w:val="Normal Indent 2"/>
    <w:basedOn w:val="Normal"/>
    <w:qFormat/>
    <w:rsid w:val="00936BB2"/>
    <w:pPr>
      <w:ind w:left="340"/>
    </w:pPr>
  </w:style>
  <w:style w:type="paragraph" w:customStyle="1" w:styleId="NormalIndent3">
    <w:name w:val="Normal Indent 3"/>
    <w:basedOn w:val="Normal"/>
    <w:qFormat/>
    <w:rsid w:val="00936BB2"/>
    <w:pPr>
      <w:ind w:left="680"/>
    </w:pPr>
  </w:style>
  <w:style w:type="character" w:styleId="Lienhypertexte">
    <w:name w:val="Hyperlink"/>
    <w:basedOn w:val="Policepardfaut"/>
    <w:uiPriority w:val="99"/>
    <w:unhideWhenUsed/>
    <w:rsid w:val="00252D9E"/>
    <w:rPr>
      <w:color w:val="0563C1" w:themeColor="hyperlink"/>
      <w:u w:val="single"/>
    </w:rPr>
  </w:style>
  <w:style w:type="paragraph" w:customStyle="1" w:styleId="ListNumber1">
    <w:name w:val="List Number (1)"/>
    <w:basedOn w:val="Normal"/>
    <w:uiPriority w:val="22"/>
    <w:rsid w:val="00440503"/>
    <w:pPr>
      <w:numPr>
        <w:numId w:val="11"/>
      </w:numPr>
    </w:pPr>
  </w:style>
  <w:style w:type="paragraph" w:customStyle="1" w:styleId="ListNumber11">
    <w:name w:val="List Number (1.1)"/>
    <w:basedOn w:val="Normal"/>
    <w:uiPriority w:val="22"/>
    <w:rsid w:val="00440503"/>
    <w:pPr>
      <w:numPr>
        <w:ilvl w:val="1"/>
        <w:numId w:val="11"/>
      </w:numPr>
    </w:pPr>
  </w:style>
  <w:style w:type="paragraph" w:customStyle="1" w:styleId="HyddenTextred">
    <w:name w:val="Hydden Text (red)"/>
    <w:basedOn w:val="Normal"/>
    <w:uiPriority w:val="28"/>
    <w:qFormat/>
    <w:rsid w:val="00E94D30"/>
    <w:rPr>
      <w:b/>
      <w:bCs/>
      <w:caps/>
      <w:vanish/>
      <w:color w:val="FF0000"/>
    </w:rPr>
  </w:style>
  <w:style w:type="paragraph" w:customStyle="1" w:styleId="ListDash">
    <w:name w:val="List Dash"/>
    <w:basedOn w:val="Normal"/>
    <w:uiPriority w:val="20"/>
    <w:qFormat/>
    <w:rsid w:val="006D1F6B"/>
    <w:pPr>
      <w:numPr>
        <w:numId w:val="9"/>
      </w:numPr>
      <w:ind w:left="340" w:hanging="340"/>
    </w:pPr>
  </w:style>
  <w:style w:type="paragraph" w:styleId="Titre">
    <w:name w:val="Title"/>
    <w:basedOn w:val="Titre1"/>
    <w:next w:val="Normal"/>
    <w:link w:val="TitreCar"/>
    <w:uiPriority w:val="9"/>
    <w:qFormat/>
    <w:rsid w:val="006D1F6B"/>
    <w:rPr>
      <w:caps/>
      <w:sz w:val="28"/>
    </w:rPr>
  </w:style>
  <w:style w:type="character" w:customStyle="1" w:styleId="TitreCar">
    <w:name w:val="Titre Car"/>
    <w:basedOn w:val="Policepardfaut"/>
    <w:link w:val="Titre"/>
    <w:uiPriority w:val="9"/>
    <w:rsid w:val="006D1F6B"/>
    <w:rPr>
      <w:rFonts w:ascii="Arial" w:eastAsiaTheme="majorEastAsia" w:hAnsi="Arial" w:cs="Arial"/>
      <w:b/>
      <w:caps/>
      <w:sz w:val="28"/>
      <w:szCs w:val="28"/>
      <w:lang w:val="en-GB"/>
    </w:rPr>
  </w:style>
  <w:style w:type="paragraph" w:customStyle="1" w:styleId="ListNumber111">
    <w:name w:val="List Number (1.1.1)"/>
    <w:basedOn w:val="Normal"/>
    <w:uiPriority w:val="22"/>
    <w:qFormat/>
    <w:rsid w:val="00440503"/>
    <w:pPr>
      <w:numPr>
        <w:ilvl w:val="2"/>
        <w:numId w:val="11"/>
      </w:numPr>
    </w:pPr>
  </w:style>
  <w:style w:type="paragraph" w:customStyle="1" w:styleId="ListNumber1111">
    <w:name w:val="List Number (1.1.1.1)"/>
    <w:basedOn w:val="Normal"/>
    <w:uiPriority w:val="22"/>
    <w:qFormat/>
    <w:rsid w:val="00440503"/>
    <w:pPr>
      <w:numPr>
        <w:ilvl w:val="3"/>
        <w:numId w:val="11"/>
      </w:numPr>
    </w:pPr>
  </w:style>
  <w:style w:type="numbering" w:customStyle="1" w:styleId="ListNumber11114level">
    <w:name w:val="List Number 1.1.1.1 (4 level)"/>
    <w:basedOn w:val="Aucuneliste"/>
    <w:uiPriority w:val="99"/>
    <w:rsid w:val="00440503"/>
    <w:pPr>
      <w:numPr>
        <w:numId w:val="11"/>
      </w:numPr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5531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5314"/>
    <w:rPr>
      <w:rFonts w:ascii="Segoe UI" w:hAnsi="Segoe UI" w:cs="Segoe UI"/>
      <w:sz w:val="18"/>
      <w:szCs w:val="18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7795"/>
    <w:pPr>
      <w:widowControl w:val="0"/>
      <w:tabs>
        <w:tab w:val="left" w:pos="0"/>
      </w:tabs>
      <w:ind w:left="116"/>
    </w:pPr>
    <w:rPr>
      <w:rFonts w:eastAsia="Arial" w:cs="Arial"/>
    </w:rPr>
  </w:style>
  <w:style w:type="character" w:customStyle="1" w:styleId="CorpsdetexteCar">
    <w:name w:val="Corps de texte Car"/>
    <w:basedOn w:val="Policepardfaut"/>
    <w:link w:val="Corpsdetexte"/>
    <w:uiPriority w:val="1"/>
    <w:rsid w:val="00447795"/>
    <w:rPr>
      <w:rFonts w:ascii="Arial" w:eastAsia="Arial" w:hAnsi="Arial" w:cs="Arial"/>
      <w:lang w:val="en-GB"/>
    </w:rPr>
  </w:style>
  <w:style w:type="paragraph" w:customStyle="1" w:styleId="Style5">
    <w:name w:val="Style5"/>
    <w:basedOn w:val="Paragraphedeliste"/>
    <w:qFormat/>
    <w:rsid w:val="00F13746"/>
    <w:pPr>
      <w:numPr>
        <w:numId w:val="18"/>
      </w:numPr>
      <w:tabs>
        <w:tab w:val="left" w:pos="0"/>
        <w:tab w:val="num" w:pos="360"/>
      </w:tabs>
      <w:ind w:left="720" w:firstLine="0"/>
    </w:pPr>
    <w:rPr>
      <w:rFonts w:eastAsiaTheme="minorEastAsia" w:cs="Arial"/>
    </w:rPr>
  </w:style>
  <w:style w:type="character" w:customStyle="1" w:styleId="ParagraphedelisteCar">
    <w:name w:val="Paragraphe de liste Car"/>
    <w:link w:val="Paragraphedeliste"/>
    <w:uiPriority w:val="34"/>
    <w:rsid w:val="00BA0A4A"/>
    <w:rPr>
      <w:rFonts w:ascii="Arial" w:hAnsi="Arial"/>
      <w:lang w:val="en-GB"/>
    </w:rPr>
  </w:style>
  <w:style w:type="paragraph" w:styleId="Rvision">
    <w:name w:val="Revision"/>
    <w:hidden/>
    <w:uiPriority w:val="99"/>
    <w:semiHidden/>
    <w:rsid w:val="00916891"/>
    <w:pPr>
      <w:spacing w:after="0" w:line="240" w:lineRule="auto"/>
    </w:pPr>
    <w:rPr>
      <w:rFonts w:ascii="Arial" w:hAnsi="Arial"/>
      <w:lang w:val="en-GB"/>
    </w:rPr>
  </w:style>
  <w:style w:type="paragraph" w:styleId="Commentaire">
    <w:name w:val="annotation text"/>
    <w:basedOn w:val="Normal"/>
    <w:link w:val="CommentaireCar"/>
    <w:uiPriority w:val="99"/>
    <w:semiHidden/>
    <w:unhideWhenUsed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rFonts w:ascii="Arial" w:hAnsi="Arial"/>
      <w:sz w:val="20"/>
      <w:szCs w:val="20"/>
      <w:lang w:val="en-GB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295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package" Target="embeddings/Document_Microsoft_Word.docx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Templates\ISO\Documen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57B10B6A5342478A9E8F9C6E7D3F5A" ma:contentTypeVersion="19" ma:contentTypeDescription="Create a new document." ma:contentTypeScope="" ma:versionID="571d7d06e623135ea6dfe3a3ac2034ef">
  <xsd:schema xmlns:xsd="http://www.w3.org/2001/XMLSchema" xmlns:xs="http://www.w3.org/2001/XMLSchema" xmlns:p="http://schemas.microsoft.com/office/2006/metadata/properties" xmlns:ns1="http://schemas.microsoft.com/sharepoint/v3" xmlns:ns2="8e9919a9-f6a2-448f-bc46-699c7d8126b9" xmlns:ns3="b87a7503-6f13-4f4c-ba3a-0e67f2f963f0" targetNamespace="http://schemas.microsoft.com/office/2006/metadata/properties" ma:root="true" ma:fieldsID="292d9bfab520988571bef692bd35f0d3" ns1:_="" ns2:_="" ns3:_="">
    <xsd:import namespace="http://schemas.microsoft.com/sharepoint/v3"/>
    <xsd:import namespace="8e9919a9-f6a2-448f-bc46-699c7d8126b9"/>
    <xsd:import namespace="b87a7503-6f13-4f4c-ba3a-0e67f2f963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919a9-f6a2-448f-bc46-699c7d8126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815e8e4-5617-4a68-af7e-8f6fc520aa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7a7503-6f13-4f4c-ba3a-0e67f2f963f0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78ae0f9-6c7d-4721-a116-f617f37d6f0e}" ma:internalName="TaxCatchAll" ma:showField="CatchAllData" ma:web="b87a7503-6f13-4f4c-ba3a-0e67f2f963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e9919a9-f6a2-448f-bc46-699c7d8126b9">
      <Terms xmlns="http://schemas.microsoft.com/office/infopath/2007/PartnerControls"/>
    </lcf76f155ced4ddcb4097134ff3c332f>
    <TaxCatchAll xmlns="b87a7503-6f13-4f4c-ba3a-0e67f2f963f0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C21891F-75BC-436B-A8B7-EFE06A657C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e9919a9-f6a2-448f-bc46-699c7d8126b9"/>
    <ds:schemaRef ds:uri="b87a7503-6f13-4f4c-ba3a-0e67f2f963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A6DD27-A39C-4C1E-A28D-5BC24422765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DD9B87A-45DE-4D3A-A9A0-709A1E4591CA}">
  <ds:schemaRefs>
    <ds:schemaRef ds:uri="http://schemas.microsoft.com/office/2006/metadata/properties"/>
    <ds:schemaRef ds:uri="http://schemas.microsoft.com/office/infopath/2007/PartnerControls"/>
    <ds:schemaRef ds:uri="8e9919a9-f6a2-448f-bc46-699c7d8126b9"/>
    <ds:schemaRef ds:uri="b87a7503-6f13-4f4c-ba3a-0e67f2f963f0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B3C09249-7325-4B3D-A8C4-08BEC006204B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543418a-200d-4d6b-88c9-79fb0b651354}" enabled="0" method="" siteId="{8543418a-200d-4d6b-88c9-79fb0b65135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C:\Users\Public\Templates\ISO\Document.dotm</Template>
  <TotalTime>3</TotalTime>
  <Pages>3</Pages>
  <Words>366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ISO - Document</dc:title>
  <dc:subject/>
  <dc:creator>GARCIA NEBRA Noelia</dc:creator>
  <cp:keywords/>
  <cp:lastModifiedBy>Office User</cp:lastModifiedBy>
  <cp:revision>102</cp:revision>
  <dcterms:created xsi:type="dcterms:W3CDTF">2020-05-05T10:45:00Z</dcterms:created>
  <dcterms:modified xsi:type="dcterms:W3CDTF">2026-05-11T09:42:00Z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LI_ID">
    <vt:lpwstr>18846662</vt:lpwstr>
  </property>
  <property fmtid="{D5CDD505-2E9C-101B-9397-08002B2CF9AE}" pid="3" name="ContentTypeId">
    <vt:lpwstr>0x010100E157B10B6A5342478A9E8F9C6E7D3F5A</vt:lpwstr>
  </property>
  <property fmtid="{D5CDD505-2E9C-101B-9397-08002B2CF9AE}" pid="4" name="MediaServiceImageTags">
    <vt:lpwstr/>
  </property>
</Properties>
</file>